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1E8EE" w14:textId="77777777" w:rsidR="00B82022" w:rsidRPr="00E959AC" w:rsidRDefault="00B82022" w:rsidP="00125E8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2"/>
        <w:gridCol w:w="5002"/>
      </w:tblGrid>
      <w:tr w:rsidR="006274A0" w:rsidRPr="00250479" w14:paraId="2CBC5E25" w14:textId="77777777" w:rsidTr="00B77B5C">
        <w:trPr>
          <w:trHeight w:val="1563"/>
        </w:trPr>
        <w:tc>
          <w:tcPr>
            <w:tcW w:w="5002" w:type="dxa"/>
            <w:shd w:val="clear" w:color="auto" w:fill="auto"/>
            <w:vAlign w:val="center"/>
          </w:tcPr>
          <w:p w14:paraId="5821D7B0" w14:textId="3A680071" w:rsidR="006274A0" w:rsidRPr="00250479" w:rsidRDefault="006274A0" w:rsidP="00B77B5C">
            <w:pPr>
              <w:pStyle w:val="En-tte"/>
              <w:jc w:val="center"/>
              <w:rPr>
                <w:b/>
                <w:sz w:val="40"/>
                <w:szCs w:val="40"/>
              </w:rPr>
            </w:pPr>
            <w:r w:rsidRPr="00250479">
              <w:rPr>
                <w:b/>
                <w:sz w:val="40"/>
                <w:szCs w:val="40"/>
              </w:rPr>
              <w:t xml:space="preserve">Fonds </w:t>
            </w:r>
            <w:r w:rsidR="00571C66">
              <w:rPr>
                <w:b/>
                <w:sz w:val="40"/>
                <w:szCs w:val="40"/>
              </w:rPr>
              <w:t>E</w:t>
            </w:r>
            <w:r w:rsidRPr="00250479">
              <w:rPr>
                <w:b/>
                <w:sz w:val="40"/>
                <w:szCs w:val="40"/>
              </w:rPr>
              <w:t>peron</w:t>
            </w:r>
          </w:p>
          <w:p w14:paraId="255C63FD" w14:textId="77777777" w:rsidR="006274A0" w:rsidRPr="00250479" w:rsidRDefault="00701325" w:rsidP="00B77B5C">
            <w:pPr>
              <w:jc w:val="center"/>
              <w:rPr>
                <w:sz w:val="24"/>
                <w:szCs w:val="24"/>
              </w:rPr>
            </w:pPr>
            <w:r>
              <w:pict w14:anchorId="61628DC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5pt;height:45pt">
                  <v:imagedata r:id="rId7" o:title="FondsEperon-1"/>
                </v:shape>
              </w:pict>
            </w:r>
          </w:p>
        </w:tc>
        <w:tc>
          <w:tcPr>
            <w:tcW w:w="5002" w:type="dxa"/>
            <w:shd w:val="clear" w:color="auto" w:fill="auto"/>
            <w:vAlign w:val="center"/>
          </w:tcPr>
          <w:p w14:paraId="6474ADB6" w14:textId="77777777" w:rsidR="006B263E" w:rsidRPr="00250479" w:rsidRDefault="006B263E" w:rsidP="00B77B5C">
            <w:pPr>
              <w:pStyle w:val="En-tte"/>
              <w:jc w:val="center"/>
              <w:rPr>
                <w:b/>
                <w:sz w:val="36"/>
                <w:szCs w:val="36"/>
              </w:rPr>
            </w:pPr>
            <w:r w:rsidRPr="00250479">
              <w:rPr>
                <w:b/>
                <w:sz w:val="36"/>
                <w:szCs w:val="36"/>
              </w:rPr>
              <w:t>DOSSIER</w:t>
            </w:r>
          </w:p>
          <w:p w14:paraId="6B38FFEC" w14:textId="77777777" w:rsidR="006274A0" w:rsidRPr="00250479" w:rsidRDefault="006B263E" w:rsidP="00B77B5C">
            <w:pPr>
              <w:pStyle w:val="En-tte"/>
              <w:jc w:val="center"/>
              <w:rPr>
                <w:b/>
                <w:sz w:val="36"/>
                <w:szCs w:val="36"/>
              </w:rPr>
            </w:pPr>
            <w:r w:rsidRPr="00250479">
              <w:rPr>
                <w:b/>
                <w:sz w:val="36"/>
                <w:szCs w:val="36"/>
              </w:rPr>
              <w:t xml:space="preserve">DE </w:t>
            </w:r>
            <w:r w:rsidR="006274A0" w:rsidRPr="00250479">
              <w:rPr>
                <w:b/>
                <w:sz w:val="36"/>
                <w:szCs w:val="36"/>
              </w:rPr>
              <w:t>DEMANDE DE CONCOURS</w:t>
            </w:r>
          </w:p>
          <w:p w14:paraId="04BEF4A7" w14:textId="0569B838" w:rsidR="006274A0" w:rsidRPr="00250479" w:rsidRDefault="00E25D78" w:rsidP="00B77B5C">
            <w:pPr>
              <w:pStyle w:val="En-tte"/>
              <w:jc w:val="center"/>
              <w:rPr>
                <w:sz w:val="32"/>
                <w:szCs w:val="32"/>
                <w:u w:val="single"/>
              </w:rPr>
            </w:pPr>
            <w:r>
              <w:rPr>
                <w:b/>
                <w:sz w:val="36"/>
                <w:szCs w:val="36"/>
              </w:rPr>
              <w:t>ANNÉ</w:t>
            </w:r>
            <w:r w:rsidRPr="00250479">
              <w:rPr>
                <w:b/>
                <w:sz w:val="36"/>
                <w:szCs w:val="36"/>
              </w:rPr>
              <w:t xml:space="preserve">E </w:t>
            </w:r>
            <w:r w:rsidR="00B40F66">
              <w:rPr>
                <w:b/>
                <w:sz w:val="36"/>
                <w:szCs w:val="36"/>
              </w:rPr>
              <w:t>202</w:t>
            </w:r>
            <w:r w:rsidR="00571C66">
              <w:rPr>
                <w:b/>
                <w:sz w:val="36"/>
                <w:szCs w:val="36"/>
              </w:rPr>
              <w:t>5</w:t>
            </w:r>
          </w:p>
        </w:tc>
      </w:tr>
    </w:tbl>
    <w:p w14:paraId="5174831D" w14:textId="77777777" w:rsidR="006274A0" w:rsidRPr="00250479" w:rsidRDefault="006274A0" w:rsidP="00125E8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2"/>
        <w:gridCol w:w="5002"/>
      </w:tblGrid>
      <w:tr w:rsidR="00B82022" w:rsidRPr="00250479" w14:paraId="6C7660ED" w14:textId="77777777" w:rsidTr="005B1763">
        <w:trPr>
          <w:tblHeader/>
        </w:trPr>
        <w:tc>
          <w:tcPr>
            <w:tcW w:w="5002" w:type="dxa"/>
            <w:shd w:val="clear" w:color="auto" w:fill="CCCCCC"/>
            <w:vAlign w:val="center"/>
          </w:tcPr>
          <w:p w14:paraId="7DD6C8EC" w14:textId="77777777" w:rsidR="00B82022" w:rsidRPr="00250479" w:rsidRDefault="007916C5" w:rsidP="005B1763">
            <w:pPr>
              <w:jc w:val="center"/>
            </w:pPr>
            <w:r w:rsidRPr="00250479">
              <w:t>(</w:t>
            </w:r>
            <w:r w:rsidR="00B82022" w:rsidRPr="00250479">
              <w:t xml:space="preserve">Cadre </w:t>
            </w:r>
            <w:r w:rsidR="00C63B54" w:rsidRPr="00250479">
              <w:t>réservé au</w:t>
            </w:r>
            <w:r w:rsidR="00B82022" w:rsidRPr="00250479">
              <w:t xml:space="preserve"> Secrétariat du Fonds</w:t>
            </w:r>
            <w:r w:rsidRPr="00250479">
              <w:t>)</w:t>
            </w:r>
          </w:p>
          <w:p w14:paraId="33E6FA53" w14:textId="77777777" w:rsidR="00B82022" w:rsidRPr="00250479" w:rsidRDefault="00B82022" w:rsidP="005B1763">
            <w:pPr>
              <w:jc w:val="center"/>
              <w:rPr>
                <w:sz w:val="24"/>
                <w:szCs w:val="24"/>
              </w:rPr>
            </w:pPr>
          </w:p>
          <w:p w14:paraId="3F1E0DE8" w14:textId="77777777" w:rsidR="00B82022" w:rsidRPr="00250479" w:rsidRDefault="00250479" w:rsidP="005B1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Dossier reçu le </w:t>
            </w:r>
            <w:r w:rsidR="00B82022" w:rsidRPr="00250479">
              <w:rPr>
                <w:sz w:val="24"/>
                <w:szCs w:val="24"/>
              </w:rPr>
              <w:t>________________</w:t>
            </w:r>
          </w:p>
          <w:p w14:paraId="7F084941" w14:textId="77777777" w:rsidR="006B780A" w:rsidRDefault="006B780A" w:rsidP="005B1763">
            <w:pPr>
              <w:jc w:val="center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96"/>
              <w:gridCol w:w="3075"/>
            </w:tblGrid>
            <w:tr w:rsidR="006B780A" w:rsidRPr="00496B18" w14:paraId="309E8E81" w14:textId="77777777" w:rsidTr="002E24D5">
              <w:tc>
                <w:tcPr>
                  <w:tcW w:w="169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BEF49DB" w14:textId="77777777" w:rsidR="006B780A" w:rsidRPr="00496B18" w:rsidRDefault="006B780A" w:rsidP="00496B18">
                  <w:pPr>
                    <w:jc w:val="center"/>
                    <w:rPr>
                      <w:sz w:val="24"/>
                      <w:szCs w:val="24"/>
                    </w:rPr>
                  </w:pPr>
                  <w:r w:rsidRPr="00496B18">
                    <w:rPr>
                      <w:sz w:val="24"/>
                      <w:szCs w:val="24"/>
                    </w:rPr>
                    <w:t>N° de</w:t>
                  </w:r>
                </w:p>
                <w:p w14:paraId="25F15185" w14:textId="77777777" w:rsidR="006B780A" w:rsidRPr="00496B18" w:rsidRDefault="006B780A" w:rsidP="00496B18">
                  <w:pPr>
                    <w:jc w:val="center"/>
                    <w:rPr>
                      <w:sz w:val="24"/>
                      <w:szCs w:val="24"/>
                    </w:rPr>
                  </w:pPr>
                  <w:r w:rsidRPr="00496B18">
                    <w:rPr>
                      <w:sz w:val="24"/>
                      <w:szCs w:val="24"/>
                    </w:rPr>
                    <w:t>Dossier</w:t>
                  </w:r>
                </w:p>
              </w:tc>
              <w:tc>
                <w:tcPr>
                  <w:tcW w:w="3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5D111A4" w14:textId="26DA0B51" w:rsidR="006B780A" w:rsidRPr="00496B18" w:rsidRDefault="00D619B6" w:rsidP="006B780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N_____-20</w:t>
                  </w:r>
                  <w:r w:rsidR="00B63F85">
                    <w:rPr>
                      <w:sz w:val="24"/>
                      <w:szCs w:val="24"/>
                    </w:rPr>
                    <w:t>2</w:t>
                  </w:r>
                  <w:r w:rsidR="00571C66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6B780A" w:rsidRPr="00496B18" w14:paraId="6FB50773" w14:textId="77777777" w:rsidTr="002E24D5">
              <w:tc>
                <w:tcPr>
                  <w:tcW w:w="16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DCDC11B" w14:textId="77777777" w:rsidR="006B780A" w:rsidRPr="00496B18" w:rsidRDefault="006B780A" w:rsidP="00496B1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9760545" w14:textId="09DADAA1" w:rsidR="006B780A" w:rsidRPr="00496B18" w:rsidRDefault="00B63F85" w:rsidP="00B40F6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R_____-202</w:t>
                  </w:r>
                  <w:r w:rsidR="00571C66">
                    <w:rPr>
                      <w:sz w:val="24"/>
                      <w:szCs w:val="24"/>
                    </w:rPr>
                    <w:t>5</w:t>
                  </w:r>
                </w:p>
              </w:tc>
            </w:tr>
          </w:tbl>
          <w:p w14:paraId="0EEBA963" w14:textId="77777777" w:rsidR="006B780A" w:rsidRPr="00250479" w:rsidRDefault="006B780A" w:rsidP="005B1763">
            <w:pPr>
              <w:jc w:val="center"/>
              <w:rPr>
                <w:sz w:val="24"/>
                <w:szCs w:val="24"/>
              </w:rPr>
            </w:pPr>
          </w:p>
          <w:p w14:paraId="01CDEFF1" w14:textId="77777777" w:rsidR="00C913EA" w:rsidRPr="00250479" w:rsidRDefault="00C913EA" w:rsidP="00E118A6">
            <w:pPr>
              <w:jc w:val="center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>Suite du dossier __________________________</w:t>
            </w:r>
          </w:p>
          <w:p w14:paraId="547AB423" w14:textId="77777777" w:rsidR="00E118A6" w:rsidRPr="00250479" w:rsidRDefault="00E118A6" w:rsidP="00E118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2" w:type="dxa"/>
            <w:shd w:val="clear" w:color="auto" w:fill="auto"/>
            <w:vAlign w:val="center"/>
          </w:tcPr>
          <w:p w14:paraId="025D766B" w14:textId="77777777" w:rsidR="00B82022" w:rsidRDefault="00C55F86" w:rsidP="005B1763">
            <w:pPr>
              <w:jc w:val="center"/>
              <w:rPr>
                <w:b/>
                <w:sz w:val="36"/>
                <w:szCs w:val="36"/>
              </w:rPr>
            </w:pPr>
            <w:r w:rsidRPr="00250479">
              <w:rPr>
                <w:b/>
                <w:sz w:val="36"/>
                <w:szCs w:val="36"/>
              </w:rPr>
              <w:t>ACTION</w:t>
            </w:r>
          </w:p>
          <w:p w14:paraId="569486DD" w14:textId="77777777" w:rsidR="00E121D5" w:rsidRPr="00E121D5" w:rsidRDefault="00E121D5" w:rsidP="005B1763">
            <w:pPr>
              <w:jc w:val="center"/>
              <w:rPr>
                <w:b/>
                <w:sz w:val="24"/>
                <w:szCs w:val="24"/>
              </w:rPr>
            </w:pPr>
          </w:p>
          <w:p w14:paraId="1B06BBA2" w14:textId="77777777" w:rsidR="003C1D8A" w:rsidRPr="00250479" w:rsidRDefault="00B82022" w:rsidP="005B1763">
            <w:pPr>
              <w:jc w:val="center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>NATIONAL</w:t>
            </w:r>
            <w:r w:rsidR="00873E1B" w:rsidRPr="00250479">
              <w:rPr>
                <w:sz w:val="24"/>
                <w:szCs w:val="24"/>
              </w:rPr>
              <w:t>E</w:t>
            </w:r>
          </w:p>
          <w:p w14:paraId="6C58FD2E" w14:textId="77777777" w:rsidR="00B82022" w:rsidRPr="00250479" w:rsidRDefault="00B82022" w:rsidP="005B1763">
            <w:pPr>
              <w:jc w:val="center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>REGIONAL</w:t>
            </w:r>
            <w:r w:rsidR="00873E1B" w:rsidRPr="00250479">
              <w:rPr>
                <w:sz w:val="24"/>
                <w:szCs w:val="24"/>
              </w:rPr>
              <w:t>E</w:t>
            </w:r>
          </w:p>
          <w:p w14:paraId="2CF5CAEB" w14:textId="77777777" w:rsidR="00B82022" w:rsidRPr="00250479" w:rsidRDefault="00B82022" w:rsidP="005B1763">
            <w:pPr>
              <w:jc w:val="center"/>
            </w:pPr>
            <w:r w:rsidRPr="00250479">
              <w:t>(Rayer la mention inutile)</w:t>
            </w:r>
          </w:p>
        </w:tc>
      </w:tr>
    </w:tbl>
    <w:p w14:paraId="14714FD9" w14:textId="77777777" w:rsidR="00B82022" w:rsidRPr="003317F7" w:rsidRDefault="00B82022" w:rsidP="003D68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635"/>
      </w:tblGrid>
      <w:tr w:rsidR="00250479" w:rsidRPr="00250479" w14:paraId="7262A587" w14:textId="77777777" w:rsidTr="003317F7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14:paraId="5A10F319" w14:textId="77777777" w:rsidR="00EF03E8" w:rsidRPr="00250479" w:rsidRDefault="00EF03E8" w:rsidP="00AC3E88">
            <w:pPr>
              <w:jc w:val="both"/>
              <w:rPr>
                <w:b/>
                <w:sz w:val="24"/>
                <w:szCs w:val="24"/>
              </w:rPr>
            </w:pPr>
            <w:r w:rsidRPr="00250479">
              <w:rPr>
                <w:b/>
                <w:sz w:val="24"/>
                <w:szCs w:val="24"/>
              </w:rPr>
              <w:t>Intitulé d</w:t>
            </w:r>
            <w:r w:rsidR="00AC3E88" w:rsidRPr="00250479">
              <w:rPr>
                <w:b/>
                <w:sz w:val="24"/>
                <w:szCs w:val="24"/>
              </w:rPr>
              <w:t>u projet</w:t>
            </w:r>
          </w:p>
        </w:tc>
        <w:tc>
          <w:tcPr>
            <w:tcW w:w="6635" w:type="dxa"/>
            <w:shd w:val="clear" w:color="auto" w:fill="auto"/>
            <w:vAlign w:val="center"/>
          </w:tcPr>
          <w:p w14:paraId="574AF9EC" w14:textId="77777777" w:rsidR="00EF03E8" w:rsidRPr="00E959AC" w:rsidRDefault="00EF03E8" w:rsidP="00C931E6">
            <w:pPr>
              <w:spacing w:line="360" w:lineRule="auto"/>
              <w:rPr>
                <w:b/>
                <w:color w:val="0070C0"/>
                <w:sz w:val="24"/>
                <w:szCs w:val="24"/>
              </w:rPr>
            </w:pPr>
          </w:p>
        </w:tc>
      </w:tr>
    </w:tbl>
    <w:p w14:paraId="4D75213B" w14:textId="77777777" w:rsidR="008D5E69" w:rsidRPr="003317F7" w:rsidRDefault="008D5E69" w:rsidP="00EF03E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635"/>
      </w:tblGrid>
      <w:tr w:rsidR="00250479" w:rsidRPr="00250479" w14:paraId="6B234306" w14:textId="77777777" w:rsidTr="003317F7">
        <w:trPr>
          <w:trHeight w:val="510"/>
        </w:trPr>
        <w:tc>
          <w:tcPr>
            <w:tcW w:w="3369" w:type="dxa"/>
            <w:shd w:val="clear" w:color="auto" w:fill="auto"/>
            <w:vAlign w:val="center"/>
          </w:tcPr>
          <w:p w14:paraId="2188B192" w14:textId="77777777" w:rsidR="008D5E69" w:rsidRPr="00250479" w:rsidRDefault="00EF03E8" w:rsidP="00C931E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50479">
              <w:rPr>
                <w:b/>
                <w:sz w:val="24"/>
                <w:szCs w:val="24"/>
              </w:rPr>
              <w:t>Organisme porteur de projet</w:t>
            </w:r>
          </w:p>
        </w:tc>
        <w:tc>
          <w:tcPr>
            <w:tcW w:w="6635" w:type="dxa"/>
            <w:shd w:val="clear" w:color="auto" w:fill="auto"/>
            <w:vAlign w:val="center"/>
          </w:tcPr>
          <w:p w14:paraId="1410FF6A" w14:textId="77777777" w:rsidR="008D5E69" w:rsidRPr="00E959AC" w:rsidRDefault="008D5E69" w:rsidP="00C931E6">
            <w:pPr>
              <w:spacing w:line="360" w:lineRule="auto"/>
              <w:rPr>
                <w:b/>
                <w:color w:val="0070C0"/>
                <w:sz w:val="24"/>
                <w:szCs w:val="24"/>
              </w:rPr>
            </w:pPr>
          </w:p>
        </w:tc>
      </w:tr>
      <w:tr w:rsidR="003317F7" w:rsidRPr="00250479" w14:paraId="740833B1" w14:textId="77777777" w:rsidTr="003317F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369" w:type="dxa"/>
            <w:shd w:val="clear" w:color="auto" w:fill="auto"/>
            <w:vAlign w:val="center"/>
          </w:tcPr>
          <w:p w14:paraId="42CF1BE4" w14:textId="77777777" w:rsidR="003317F7" w:rsidRPr="00250479" w:rsidRDefault="003317F7" w:rsidP="002E4734">
            <w:pPr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>Numéro SIRET (14 chiffres) </w:t>
            </w:r>
          </w:p>
        </w:tc>
        <w:tc>
          <w:tcPr>
            <w:tcW w:w="6635" w:type="dxa"/>
            <w:shd w:val="clear" w:color="auto" w:fill="auto"/>
            <w:vAlign w:val="center"/>
          </w:tcPr>
          <w:p w14:paraId="1E6DC416" w14:textId="77777777" w:rsidR="003317F7" w:rsidRPr="00E959AC" w:rsidRDefault="003317F7" w:rsidP="002E4734">
            <w:pPr>
              <w:rPr>
                <w:color w:val="0070C0"/>
                <w:sz w:val="24"/>
                <w:szCs w:val="24"/>
              </w:rPr>
            </w:pPr>
          </w:p>
        </w:tc>
      </w:tr>
      <w:tr w:rsidR="0034333D" w:rsidRPr="0034333D" w14:paraId="185BCD80" w14:textId="77777777" w:rsidTr="003317F7">
        <w:trPr>
          <w:trHeight w:val="5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3F3E0" w14:textId="77777777" w:rsidR="0034333D" w:rsidRPr="0034333D" w:rsidRDefault="0034333D" w:rsidP="0034333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4333D">
              <w:rPr>
                <w:sz w:val="24"/>
                <w:szCs w:val="24"/>
              </w:rPr>
              <w:t>Assujettissement à la TVA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FCBD8" w14:textId="77777777" w:rsidR="0034333D" w:rsidRPr="0034333D" w:rsidRDefault="0034333D" w:rsidP="00624D83">
            <w:pPr>
              <w:spacing w:line="360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Oui</w:t>
            </w:r>
            <w:r w:rsidR="00624D83">
              <w:rPr>
                <w:sz w:val="24"/>
                <w:szCs w:val="24"/>
              </w:rPr>
              <w:t xml:space="preserve"> (H.T.)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Non</w:t>
            </w:r>
            <w:r w:rsidR="00624D83">
              <w:rPr>
                <w:sz w:val="24"/>
                <w:szCs w:val="24"/>
              </w:rPr>
              <w:t xml:space="preserve"> (T.T.C.)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Partiellement</w:t>
            </w:r>
          </w:p>
        </w:tc>
      </w:tr>
    </w:tbl>
    <w:p w14:paraId="14E76B8A" w14:textId="77777777" w:rsidR="0034333D" w:rsidRPr="0056581C" w:rsidRDefault="0034333D" w:rsidP="003D6812"/>
    <w:tbl>
      <w:tblPr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635"/>
      </w:tblGrid>
      <w:tr w:rsidR="00EF03E8" w:rsidRPr="00250479" w14:paraId="0AB48F4C" w14:textId="77777777" w:rsidTr="003317F7">
        <w:trPr>
          <w:trHeight w:val="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3DEA" w14:textId="77777777" w:rsidR="00EF03E8" w:rsidRPr="00250479" w:rsidRDefault="00924650" w:rsidP="00C931E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Période </w:t>
            </w:r>
            <w:r w:rsidR="00EF03E8" w:rsidRPr="00250479">
              <w:rPr>
                <w:sz w:val="24"/>
                <w:szCs w:val="24"/>
              </w:rPr>
              <w:t>prévisionnelle d’exécution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F701" w14:textId="77777777" w:rsidR="00EF03E8" w:rsidRPr="00E959AC" w:rsidRDefault="00EF03E8" w:rsidP="00C931E6">
            <w:pPr>
              <w:spacing w:line="360" w:lineRule="auto"/>
              <w:rPr>
                <w:color w:val="0070C0"/>
                <w:sz w:val="24"/>
                <w:szCs w:val="24"/>
              </w:rPr>
            </w:pPr>
          </w:p>
        </w:tc>
      </w:tr>
      <w:tr w:rsidR="00EF03E8" w:rsidRPr="00250479" w14:paraId="70940914" w14:textId="77777777" w:rsidTr="003317F7">
        <w:trPr>
          <w:trHeight w:val="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1759" w14:textId="77777777" w:rsidR="00EF03E8" w:rsidRPr="00250479" w:rsidRDefault="00EF03E8" w:rsidP="00C931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>Coût total prévisionnel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E9FC4" w14:textId="77777777" w:rsidR="00EF03E8" w:rsidRPr="00E959AC" w:rsidRDefault="00EF03E8" w:rsidP="00C931E6">
            <w:pPr>
              <w:spacing w:line="360" w:lineRule="auto"/>
              <w:rPr>
                <w:color w:val="0070C0"/>
                <w:sz w:val="24"/>
                <w:szCs w:val="24"/>
              </w:rPr>
            </w:pPr>
          </w:p>
        </w:tc>
      </w:tr>
      <w:tr w:rsidR="00EF03E8" w:rsidRPr="00250479" w14:paraId="13328CF0" w14:textId="77777777" w:rsidTr="003317F7">
        <w:trPr>
          <w:trHeight w:val="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D2D3D" w14:textId="77777777" w:rsidR="00EF03E8" w:rsidRPr="00250479" w:rsidRDefault="006809B0" w:rsidP="00C931E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Participation</w:t>
            </w:r>
            <w:r w:rsidR="00EF03E8" w:rsidRPr="00250479">
              <w:rPr>
                <w:sz w:val="24"/>
                <w:szCs w:val="24"/>
              </w:rPr>
              <w:t xml:space="preserve"> FE</w:t>
            </w:r>
            <w:r w:rsidR="00A27BA7">
              <w:rPr>
                <w:sz w:val="24"/>
                <w:szCs w:val="24"/>
              </w:rPr>
              <w:t>p</w:t>
            </w:r>
            <w:r w:rsidR="00EF03E8" w:rsidRPr="00250479">
              <w:rPr>
                <w:sz w:val="24"/>
                <w:szCs w:val="24"/>
              </w:rPr>
              <w:t xml:space="preserve"> sollicitée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D696F" w14:textId="77777777" w:rsidR="00EF03E8" w:rsidRPr="00E959AC" w:rsidRDefault="00EF03E8" w:rsidP="00C931E6">
            <w:pPr>
              <w:spacing w:line="360" w:lineRule="auto"/>
              <w:rPr>
                <w:color w:val="0070C0"/>
                <w:sz w:val="24"/>
                <w:szCs w:val="24"/>
              </w:rPr>
            </w:pPr>
          </w:p>
        </w:tc>
      </w:tr>
    </w:tbl>
    <w:p w14:paraId="15557CDA" w14:textId="77777777" w:rsidR="00B82022" w:rsidRPr="0056581C" w:rsidRDefault="00B82022" w:rsidP="003D68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639"/>
      </w:tblGrid>
      <w:tr w:rsidR="00796521" w:rsidRPr="00250479" w14:paraId="581EA25B" w14:textId="77777777" w:rsidTr="003317F7">
        <w:trPr>
          <w:trHeight w:val="1701"/>
        </w:trPr>
        <w:tc>
          <w:tcPr>
            <w:tcW w:w="3369" w:type="dxa"/>
            <w:shd w:val="clear" w:color="auto" w:fill="auto"/>
            <w:vAlign w:val="center"/>
          </w:tcPr>
          <w:p w14:paraId="0BA36A60" w14:textId="77777777" w:rsidR="00EF03E8" w:rsidRPr="00250479" w:rsidRDefault="00D35DEE" w:rsidP="00D35DEE">
            <w:pPr>
              <w:jc w:val="both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 xml:space="preserve">Nom, prénom, qualité </w:t>
            </w:r>
            <w:r>
              <w:rPr>
                <w:sz w:val="24"/>
                <w:szCs w:val="24"/>
              </w:rPr>
              <w:t xml:space="preserve">du </w:t>
            </w:r>
            <w:r w:rsidRPr="00EA177E">
              <w:rPr>
                <w:b/>
                <w:sz w:val="24"/>
                <w:szCs w:val="24"/>
              </w:rPr>
              <w:t xml:space="preserve">représentant </w:t>
            </w:r>
            <w:r w:rsidR="0056581C" w:rsidRPr="00EA177E">
              <w:rPr>
                <w:b/>
                <w:sz w:val="24"/>
                <w:szCs w:val="24"/>
              </w:rPr>
              <w:t>légal</w:t>
            </w:r>
            <w:r w:rsidR="0056581C">
              <w:rPr>
                <w:sz w:val="24"/>
                <w:szCs w:val="24"/>
              </w:rPr>
              <w:t xml:space="preserve"> </w:t>
            </w:r>
            <w:r w:rsidRPr="00250479">
              <w:rPr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</w:rPr>
              <w:t>l’organisme porteur de projet</w:t>
            </w:r>
            <w:r w:rsidR="0056581C">
              <w:rPr>
                <w:sz w:val="24"/>
                <w:szCs w:val="24"/>
              </w:rPr>
              <w:t>, coordonnées (adresse de correspondance, téléphone, courriel)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17349AAD" w14:textId="77777777" w:rsidR="00EF03E8" w:rsidRPr="00E959AC" w:rsidRDefault="00EF03E8" w:rsidP="00C931E6">
            <w:pPr>
              <w:spacing w:line="360" w:lineRule="auto"/>
              <w:rPr>
                <w:color w:val="0070C0"/>
                <w:sz w:val="24"/>
                <w:szCs w:val="24"/>
              </w:rPr>
            </w:pPr>
          </w:p>
        </w:tc>
      </w:tr>
      <w:tr w:rsidR="0056581C" w:rsidRPr="00250479" w14:paraId="314AFA9D" w14:textId="77777777" w:rsidTr="003317F7">
        <w:trPr>
          <w:trHeight w:val="1701"/>
        </w:trPr>
        <w:tc>
          <w:tcPr>
            <w:tcW w:w="3369" w:type="dxa"/>
            <w:shd w:val="clear" w:color="auto" w:fill="auto"/>
            <w:vAlign w:val="center"/>
          </w:tcPr>
          <w:p w14:paraId="2A477026" w14:textId="77777777" w:rsidR="0056581C" w:rsidRPr="00250479" w:rsidRDefault="0056581C" w:rsidP="0056581C">
            <w:pPr>
              <w:jc w:val="both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 xml:space="preserve">Nom, prénom, </w:t>
            </w:r>
            <w:r>
              <w:rPr>
                <w:sz w:val="24"/>
                <w:szCs w:val="24"/>
              </w:rPr>
              <w:t xml:space="preserve">de la </w:t>
            </w:r>
            <w:r w:rsidRPr="00EA177E">
              <w:rPr>
                <w:b/>
                <w:sz w:val="24"/>
                <w:szCs w:val="24"/>
              </w:rPr>
              <w:t xml:space="preserve">personne chargée du dossier, </w:t>
            </w:r>
            <w:r>
              <w:rPr>
                <w:sz w:val="24"/>
                <w:szCs w:val="24"/>
              </w:rPr>
              <w:t>coordonnées (adresse de correspondance, téléphone, courriel)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11A63BA6" w14:textId="77777777" w:rsidR="0056581C" w:rsidRPr="00E959AC" w:rsidRDefault="0056581C" w:rsidP="00C931E6">
            <w:pPr>
              <w:spacing w:line="360" w:lineRule="auto"/>
              <w:rPr>
                <w:color w:val="0070C0"/>
                <w:sz w:val="24"/>
                <w:szCs w:val="24"/>
              </w:rPr>
            </w:pPr>
          </w:p>
        </w:tc>
      </w:tr>
    </w:tbl>
    <w:p w14:paraId="247D326D" w14:textId="77777777" w:rsidR="000E7900" w:rsidRPr="00656CA8" w:rsidRDefault="000E7900" w:rsidP="003D68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2448"/>
        <w:gridCol w:w="2160"/>
        <w:gridCol w:w="1980"/>
        <w:gridCol w:w="1980"/>
        <w:gridCol w:w="1436"/>
      </w:tblGrid>
      <w:tr w:rsidR="00E122A9" w:rsidRPr="00656CA8" w14:paraId="373458D6" w14:textId="77777777" w:rsidTr="005B1763">
        <w:tc>
          <w:tcPr>
            <w:tcW w:w="10004" w:type="dxa"/>
            <w:gridSpan w:val="5"/>
            <w:shd w:val="clear" w:color="auto" w:fill="CCCCCC"/>
          </w:tcPr>
          <w:p w14:paraId="72044DD2" w14:textId="77777777" w:rsidR="00E122A9" w:rsidRPr="00656CA8" w:rsidRDefault="00E122A9" w:rsidP="005B1763">
            <w:pPr>
              <w:shd w:val="clear" w:color="auto" w:fill="CCCCCC"/>
              <w:jc w:val="center"/>
              <w:rPr>
                <w:b/>
                <w:smallCaps/>
              </w:rPr>
            </w:pPr>
            <w:r w:rsidRPr="00656CA8">
              <w:rPr>
                <w:b/>
                <w:smallCaps/>
              </w:rPr>
              <w:t>Décision du Comité d’Engagement du Fonds Eperon</w:t>
            </w:r>
          </w:p>
          <w:p w14:paraId="2A2A6368" w14:textId="77777777" w:rsidR="00E122A9" w:rsidRPr="00656CA8" w:rsidRDefault="00E122A9" w:rsidP="00250B78">
            <w:pPr>
              <w:shd w:val="clear" w:color="auto" w:fill="CCCCCC"/>
              <w:jc w:val="center"/>
            </w:pPr>
            <w:r w:rsidRPr="00656CA8">
              <w:t>(</w:t>
            </w:r>
            <w:r w:rsidR="00250B78" w:rsidRPr="00656CA8">
              <w:t>Cadre</w:t>
            </w:r>
            <w:r w:rsidR="00EF03E8" w:rsidRPr="00656CA8">
              <w:t xml:space="preserve"> réservé au </w:t>
            </w:r>
            <w:r w:rsidR="006274A0" w:rsidRPr="00656CA8">
              <w:t>Secrétariat du Fonds</w:t>
            </w:r>
            <w:r w:rsidRPr="00656CA8">
              <w:t>)</w:t>
            </w:r>
          </w:p>
        </w:tc>
      </w:tr>
      <w:tr w:rsidR="0044455B" w:rsidRPr="00656CA8" w14:paraId="344F718E" w14:textId="77777777" w:rsidTr="005B1763">
        <w:tc>
          <w:tcPr>
            <w:tcW w:w="2448" w:type="dxa"/>
            <w:shd w:val="clear" w:color="auto" w:fill="CCCCCC"/>
            <w:vAlign w:val="center"/>
          </w:tcPr>
          <w:p w14:paraId="6E40CB3A" w14:textId="77777777" w:rsidR="0044455B" w:rsidRPr="00656CA8" w:rsidRDefault="00C74ADB" w:rsidP="00C74ADB">
            <w:pPr>
              <w:shd w:val="clear" w:color="auto" w:fill="CCCCCC"/>
              <w:spacing w:line="360" w:lineRule="auto"/>
              <w:jc w:val="center"/>
            </w:pPr>
            <w:r w:rsidRPr="00656CA8">
              <w:t>Comité d’Engagement du</w:t>
            </w:r>
            <w:r w:rsidR="0044455B" w:rsidRPr="00656CA8">
              <w:t xml:space="preserve"> </w:t>
            </w:r>
            <w:r w:rsidRPr="00656CA8">
              <w:t>________</w:t>
            </w:r>
            <w:r w:rsidR="0044455B" w:rsidRPr="00656CA8">
              <w:t>________</w:t>
            </w:r>
          </w:p>
        </w:tc>
        <w:tc>
          <w:tcPr>
            <w:tcW w:w="2160" w:type="dxa"/>
            <w:shd w:val="clear" w:color="auto" w:fill="CCCCCC"/>
            <w:vAlign w:val="center"/>
          </w:tcPr>
          <w:p w14:paraId="46C166D5" w14:textId="77777777" w:rsidR="0044455B" w:rsidRPr="00656CA8" w:rsidRDefault="0044455B" w:rsidP="005B1763">
            <w:pPr>
              <w:shd w:val="clear" w:color="auto" w:fill="CCCCCC"/>
              <w:spacing w:line="360" w:lineRule="auto"/>
              <w:jc w:val="center"/>
            </w:pPr>
            <w:r w:rsidRPr="00656CA8">
              <w:sym w:font="Wingdings" w:char="F0A8"/>
            </w:r>
            <w:r w:rsidRPr="00656CA8">
              <w:t xml:space="preserve"> Accord Montant ______________ €</w:t>
            </w:r>
          </w:p>
        </w:tc>
        <w:tc>
          <w:tcPr>
            <w:tcW w:w="1980" w:type="dxa"/>
            <w:shd w:val="clear" w:color="auto" w:fill="CCCCCC"/>
            <w:vAlign w:val="center"/>
          </w:tcPr>
          <w:p w14:paraId="0492CF7A" w14:textId="77777777" w:rsidR="0044455B" w:rsidRPr="00656CA8" w:rsidRDefault="00B07D19" w:rsidP="005B1763">
            <w:pPr>
              <w:shd w:val="clear" w:color="auto" w:fill="CCCCCC"/>
              <w:spacing w:line="360" w:lineRule="auto"/>
              <w:jc w:val="center"/>
            </w:pPr>
            <w:r w:rsidRPr="00656CA8">
              <w:sym w:font="Wingdings" w:char="F0A8"/>
            </w:r>
            <w:r w:rsidRPr="00656CA8">
              <w:t xml:space="preserve"> </w:t>
            </w:r>
            <w:r w:rsidR="0044455B" w:rsidRPr="00656CA8">
              <w:t>Accord de principe</w:t>
            </w:r>
          </w:p>
        </w:tc>
        <w:tc>
          <w:tcPr>
            <w:tcW w:w="1980" w:type="dxa"/>
            <w:shd w:val="clear" w:color="auto" w:fill="CCCCCC"/>
            <w:vAlign w:val="center"/>
          </w:tcPr>
          <w:p w14:paraId="0F2E237C" w14:textId="77777777" w:rsidR="0044455B" w:rsidRPr="00656CA8" w:rsidRDefault="00B07D19" w:rsidP="005B1763">
            <w:pPr>
              <w:shd w:val="clear" w:color="auto" w:fill="CCCCCC"/>
              <w:spacing w:line="360" w:lineRule="auto"/>
              <w:jc w:val="center"/>
            </w:pPr>
            <w:r w:rsidRPr="00656CA8">
              <w:sym w:font="Wingdings" w:char="F0A8"/>
            </w:r>
            <w:r w:rsidRPr="00656CA8">
              <w:t xml:space="preserve"> </w:t>
            </w:r>
            <w:r w:rsidR="0044455B" w:rsidRPr="00656CA8">
              <w:t>Sursis à statuer</w:t>
            </w:r>
          </w:p>
        </w:tc>
        <w:tc>
          <w:tcPr>
            <w:tcW w:w="1436" w:type="dxa"/>
            <w:shd w:val="clear" w:color="auto" w:fill="CCCCCC"/>
            <w:vAlign w:val="center"/>
          </w:tcPr>
          <w:p w14:paraId="78140D4E" w14:textId="77777777" w:rsidR="0044455B" w:rsidRPr="00656CA8" w:rsidRDefault="00B07D19" w:rsidP="005B1763">
            <w:pPr>
              <w:shd w:val="clear" w:color="auto" w:fill="CCCCCC"/>
              <w:spacing w:line="360" w:lineRule="auto"/>
              <w:jc w:val="center"/>
            </w:pPr>
            <w:r w:rsidRPr="00656CA8">
              <w:sym w:font="Wingdings" w:char="F0A8"/>
            </w:r>
            <w:r w:rsidRPr="00656CA8">
              <w:t xml:space="preserve"> </w:t>
            </w:r>
            <w:r w:rsidR="0044455B" w:rsidRPr="00656CA8">
              <w:t>Rejet</w:t>
            </w:r>
          </w:p>
        </w:tc>
      </w:tr>
    </w:tbl>
    <w:p w14:paraId="66C4371D" w14:textId="77777777" w:rsidR="009222EC" w:rsidRPr="00656CA8" w:rsidRDefault="009222EC" w:rsidP="003D6812"/>
    <w:p w14:paraId="10834E45" w14:textId="77777777" w:rsidR="00AD3EE5" w:rsidRPr="00656CA8" w:rsidRDefault="00AD3EE5" w:rsidP="00AD3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b/>
          <w:u w:val="single"/>
        </w:rPr>
      </w:pPr>
      <w:r w:rsidRPr="00656CA8">
        <w:rPr>
          <w:b/>
          <w:u w:val="single"/>
        </w:rPr>
        <w:t>Typologie</w:t>
      </w:r>
      <w:r w:rsidR="00AD12CD">
        <w:rPr>
          <w:b/>
          <w:u w:val="single"/>
        </w:rPr>
        <w:t> :</w:t>
      </w:r>
    </w:p>
    <w:p w14:paraId="185E74C7" w14:textId="77777777" w:rsidR="00AD3EE5" w:rsidRPr="00656CA8" w:rsidRDefault="00AD3EE5" w:rsidP="00AD3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  <w:r w:rsidRPr="00656CA8">
        <w:rPr>
          <w:u w:val="single"/>
        </w:rPr>
        <w:t>Investissements</w:t>
      </w:r>
      <w:r w:rsidRPr="00656CA8">
        <w:t xml:space="preserve"> : </w:t>
      </w:r>
      <w:r w:rsidRPr="00656CA8">
        <w:sym w:font="Wingdings" w:char="F0A8"/>
      </w:r>
      <w:r w:rsidRPr="00656CA8">
        <w:t xml:space="preserve"> Infrastructure </w:t>
      </w:r>
      <w:r w:rsidRPr="00656CA8">
        <w:sym w:font="Wingdings" w:char="F0A8"/>
      </w:r>
      <w:r w:rsidRPr="00656CA8">
        <w:t xml:space="preserve"> Equipement</w:t>
      </w:r>
    </w:p>
    <w:p w14:paraId="7AB2A33F" w14:textId="77777777" w:rsidR="003317F7" w:rsidRPr="00656CA8" w:rsidRDefault="00AD3EE5" w:rsidP="003D6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  <w:r w:rsidRPr="00656CA8">
        <w:rPr>
          <w:u w:val="single"/>
        </w:rPr>
        <w:t>Actions</w:t>
      </w:r>
      <w:r w:rsidRPr="00656CA8">
        <w:t xml:space="preserve"> : </w:t>
      </w:r>
      <w:r w:rsidRPr="00656CA8">
        <w:sym w:font="Wingdings" w:char="F0A8"/>
      </w:r>
      <w:r w:rsidRPr="00656CA8">
        <w:t xml:space="preserve"> Stratégie Collective </w:t>
      </w:r>
      <w:r w:rsidRPr="00656CA8">
        <w:sym w:font="Wingdings" w:char="F0A8"/>
      </w:r>
      <w:r w:rsidRPr="00656CA8">
        <w:t xml:space="preserve"> Connaissance </w:t>
      </w:r>
      <w:r w:rsidRPr="00656CA8">
        <w:sym w:font="Wingdings" w:char="F0A8"/>
      </w:r>
      <w:r w:rsidRPr="00656CA8">
        <w:t xml:space="preserve"> </w:t>
      </w:r>
      <w:r w:rsidR="00564862">
        <w:t>Evénement</w:t>
      </w:r>
      <w:r w:rsidRPr="00656CA8">
        <w:t xml:space="preserve"> </w:t>
      </w:r>
      <w:r w:rsidRPr="00656CA8">
        <w:sym w:font="Wingdings" w:char="F0A8"/>
      </w:r>
      <w:r w:rsidRPr="00656CA8">
        <w:t xml:space="preserve"> International</w:t>
      </w:r>
      <w:r w:rsidR="00BA02B0">
        <w:t xml:space="preserve"> </w:t>
      </w:r>
      <w:r w:rsidR="00BA02B0" w:rsidRPr="00656CA8">
        <w:sym w:font="Wingdings" w:char="F0A8"/>
      </w:r>
      <w:r w:rsidR="00BA02B0" w:rsidRPr="00656CA8">
        <w:t xml:space="preserve"> </w:t>
      </w:r>
      <w:r w:rsidR="00BA02B0">
        <w:t>Formation</w:t>
      </w:r>
    </w:p>
    <w:p w14:paraId="322DA77E" w14:textId="77777777" w:rsidR="00136262" w:rsidRPr="00250479" w:rsidRDefault="00FF7E12" w:rsidP="00FF7E12">
      <w:pPr>
        <w:jc w:val="both"/>
        <w:rPr>
          <w:sz w:val="24"/>
          <w:szCs w:val="24"/>
        </w:rPr>
      </w:pPr>
      <w:r w:rsidRPr="00250479">
        <w:rPr>
          <w:sz w:val="24"/>
          <w:szCs w:val="24"/>
          <w:u w:val="single"/>
        </w:rPr>
        <w:br w:type="page"/>
      </w:r>
    </w:p>
    <w:p w14:paraId="1C7F4D24" w14:textId="77777777" w:rsidR="00FF7E12" w:rsidRPr="00250479" w:rsidRDefault="00AC3E88" w:rsidP="00FF7E12">
      <w:pPr>
        <w:jc w:val="both"/>
        <w:rPr>
          <w:b/>
          <w:sz w:val="24"/>
          <w:szCs w:val="24"/>
          <w:u w:val="single"/>
        </w:rPr>
      </w:pPr>
      <w:r w:rsidRPr="00250479">
        <w:rPr>
          <w:b/>
          <w:sz w:val="24"/>
          <w:szCs w:val="24"/>
          <w:u w:val="single"/>
        </w:rPr>
        <w:t xml:space="preserve">I – </w:t>
      </w:r>
      <w:r w:rsidR="002210E0" w:rsidRPr="00250479">
        <w:rPr>
          <w:b/>
          <w:sz w:val="24"/>
          <w:szCs w:val="24"/>
          <w:u w:val="single"/>
        </w:rPr>
        <w:t>PRESENTATION</w:t>
      </w:r>
      <w:r w:rsidRPr="00250479">
        <w:rPr>
          <w:b/>
          <w:sz w:val="24"/>
          <w:szCs w:val="24"/>
          <w:u w:val="single"/>
        </w:rPr>
        <w:t xml:space="preserve"> DE L’ORGANISME PORTEUR DU PROJET</w:t>
      </w:r>
    </w:p>
    <w:p w14:paraId="5ABF12AD" w14:textId="77777777" w:rsidR="005D264F" w:rsidRPr="00250479" w:rsidRDefault="005D264F" w:rsidP="00FF7E1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016"/>
      </w:tblGrid>
      <w:tr w:rsidR="00A3560C" w:rsidRPr="00250479" w14:paraId="3322366B" w14:textId="77777777" w:rsidTr="00A3560C">
        <w:trPr>
          <w:trHeight w:val="2268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C6451" w14:textId="77777777" w:rsidR="002210E0" w:rsidRPr="00250479" w:rsidRDefault="002210E0" w:rsidP="00A720F0">
            <w:pPr>
              <w:jc w:val="both"/>
              <w:rPr>
                <w:sz w:val="24"/>
                <w:szCs w:val="24"/>
              </w:rPr>
            </w:pPr>
            <w:r w:rsidRPr="00250479">
              <w:rPr>
                <w:b/>
                <w:sz w:val="24"/>
                <w:szCs w:val="24"/>
              </w:rPr>
              <w:t>Objet social et activités habituelles</w:t>
            </w:r>
            <w:r w:rsidRPr="00250479">
              <w:rPr>
                <w:sz w:val="24"/>
                <w:szCs w:val="24"/>
              </w:rPr>
              <w:t xml:space="preserve"> (décrire en quelques lignes et joindre tout document de présentation que vous jugez utile de fournir)</w:t>
            </w:r>
          </w:p>
        </w:tc>
        <w:tc>
          <w:tcPr>
            <w:tcW w:w="7016" w:type="dxa"/>
            <w:tcBorders>
              <w:bottom w:val="single" w:sz="4" w:space="0" w:color="auto"/>
            </w:tcBorders>
            <w:shd w:val="clear" w:color="auto" w:fill="auto"/>
          </w:tcPr>
          <w:p w14:paraId="7AE15FB9" w14:textId="77777777" w:rsidR="002210E0" w:rsidRPr="00E959AC" w:rsidRDefault="002210E0" w:rsidP="00A720F0">
            <w:pPr>
              <w:rPr>
                <w:color w:val="0070C0"/>
                <w:sz w:val="24"/>
                <w:szCs w:val="24"/>
              </w:rPr>
            </w:pPr>
          </w:p>
        </w:tc>
      </w:tr>
      <w:tr w:rsidR="00A3560C" w:rsidRPr="00250479" w14:paraId="3202CB52" w14:textId="77777777" w:rsidTr="00A3560C">
        <w:trPr>
          <w:trHeight w:val="2268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E643D" w14:textId="77777777" w:rsidR="002210E0" w:rsidRPr="00250479" w:rsidRDefault="002210E0" w:rsidP="00A720F0">
            <w:pPr>
              <w:jc w:val="both"/>
              <w:rPr>
                <w:sz w:val="24"/>
                <w:szCs w:val="24"/>
              </w:rPr>
            </w:pPr>
            <w:r w:rsidRPr="00250479">
              <w:rPr>
                <w:b/>
                <w:sz w:val="24"/>
                <w:szCs w:val="24"/>
              </w:rPr>
              <w:t xml:space="preserve">Moyens humains et matériels à la date de la demande </w:t>
            </w:r>
            <w:r w:rsidRPr="00250479">
              <w:rPr>
                <w:sz w:val="24"/>
                <w:szCs w:val="24"/>
              </w:rPr>
              <w:t>(préciser le nombre de salariés, bénévoles… et toutes informations pertinentes)</w:t>
            </w:r>
          </w:p>
        </w:tc>
        <w:tc>
          <w:tcPr>
            <w:tcW w:w="7016" w:type="dxa"/>
            <w:tcBorders>
              <w:bottom w:val="single" w:sz="4" w:space="0" w:color="auto"/>
            </w:tcBorders>
            <w:shd w:val="clear" w:color="auto" w:fill="auto"/>
          </w:tcPr>
          <w:p w14:paraId="6BA848EE" w14:textId="77777777" w:rsidR="002210E0" w:rsidRPr="00E959AC" w:rsidRDefault="002210E0" w:rsidP="00A720F0">
            <w:pPr>
              <w:rPr>
                <w:color w:val="0070C0"/>
                <w:sz w:val="24"/>
                <w:szCs w:val="24"/>
              </w:rPr>
            </w:pPr>
          </w:p>
        </w:tc>
      </w:tr>
      <w:tr w:rsidR="00A3560C" w:rsidRPr="00250479" w14:paraId="49FDDEF1" w14:textId="77777777" w:rsidTr="00A3560C">
        <w:trPr>
          <w:trHeight w:val="2268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EE22E" w14:textId="77777777" w:rsidR="002210E0" w:rsidRPr="00250479" w:rsidRDefault="002210E0" w:rsidP="00EA177E">
            <w:pPr>
              <w:jc w:val="both"/>
              <w:rPr>
                <w:sz w:val="24"/>
                <w:szCs w:val="24"/>
              </w:rPr>
            </w:pPr>
            <w:r w:rsidRPr="00250479">
              <w:rPr>
                <w:b/>
                <w:sz w:val="24"/>
                <w:szCs w:val="24"/>
              </w:rPr>
              <w:t xml:space="preserve">Partenariat </w:t>
            </w:r>
            <w:r w:rsidRPr="00250479">
              <w:rPr>
                <w:sz w:val="24"/>
                <w:szCs w:val="24"/>
              </w:rPr>
              <w:t>(structures avec lesquelles vous travaillez, clientèle, réseau…)</w:t>
            </w:r>
          </w:p>
        </w:tc>
        <w:tc>
          <w:tcPr>
            <w:tcW w:w="7016" w:type="dxa"/>
            <w:tcBorders>
              <w:bottom w:val="single" w:sz="4" w:space="0" w:color="auto"/>
            </w:tcBorders>
            <w:shd w:val="clear" w:color="auto" w:fill="auto"/>
          </w:tcPr>
          <w:p w14:paraId="7777CCEF" w14:textId="77777777" w:rsidR="002210E0" w:rsidRPr="00E959AC" w:rsidRDefault="002210E0" w:rsidP="00A720F0">
            <w:pPr>
              <w:rPr>
                <w:color w:val="0070C0"/>
                <w:sz w:val="24"/>
                <w:szCs w:val="24"/>
              </w:rPr>
            </w:pPr>
          </w:p>
        </w:tc>
      </w:tr>
      <w:tr w:rsidR="002210E0" w:rsidRPr="00250479" w14:paraId="5C50D882" w14:textId="77777777" w:rsidTr="00EB4C5E">
        <w:trPr>
          <w:trHeight w:val="1984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E8F9B" w14:textId="77777777" w:rsidR="002210E0" w:rsidRPr="00250479" w:rsidRDefault="002210E0" w:rsidP="00A720F0">
            <w:pPr>
              <w:jc w:val="both"/>
              <w:rPr>
                <w:b/>
                <w:sz w:val="24"/>
                <w:szCs w:val="24"/>
              </w:rPr>
            </w:pPr>
            <w:r w:rsidRPr="00250479">
              <w:rPr>
                <w:b/>
                <w:sz w:val="24"/>
                <w:szCs w:val="24"/>
              </w:rPr>
              <w:t>Exemples de réalisation</w:t>
            </w:r>
          </w:p>
        </w:tc>
        <w:tc>
          <w:tcPr>
            <w:tcW w:w="7016" w:type="dxa"/>
            <w:tcBorders>
              <w:bottom w:val="single" w:sz="4" w:space="0" w:color="auto"/>
            </w:tcBorders>
            <w:shd w:val="clear" w:color="auto" w:fill="auto"/>
          </w:tcPr>
          <w:p w14:paraId="65B7EECB" w14:textId="77777777" w:rsidR="002210E0" w:rsidRPr="00E959AC" w:rsidRDefault="002210E0" w:rsidP="00A720F0">
            <w:pPr>
              <w:rPr>
                <w:color w:val="0070C0"/>
                <w:sz w:val="24"/>
                <w:szCs w:val="24"/>
              </w:rPr>
            </w:pPr>
          </w:p>
        </w:tc>
      </w:tr>
    </w:tbl>
    <w:p w14:paraId="248EC93F" w14:textId="77777777" w:rsidR="0034333D" w:rsidRDefault="0034333D" w:rsidP="00FF7E1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559"/>
        <w:gridCol w:w="1769"/>
        <w:gridCol w:w="1208"/>
        <w:gridCol w:w="1650"/>
        <w:gridCol w:w="1429"/>
        <w:gridCol w:w="1430"/>
      </w:tblGrid>
      <w:tr w:rsidR="00250479" w:rsidRPr="00250479" w14:paraId="540103CC" w14:textId="77777777" w:rsidTr="0023402C">
        <w:tc>
          <w:tcPr>
            <w:tcW w:w="10004" w:type="dxa"/>
            <w:gridSpan w:val="7"/>
            <w:shd w:val="clear" w:color="auto" w:fill="auto"/>
          </w:tcPr>
          <w:p w14:paraId="14CB3D72" w14:textId="77777777" w:rsidR="00E118A6" w:rsidRPr="00250479" w:rsidRDefault="00E118A6" w:rsidP="00E118A6">
            <w:pPr>
              <w:jc w:val="center"/>
              <w:rPr>
                <w:b/>
                <w:sz w:val="24"/>
                <w:szCs w:val="24"/>
              </w:rPr>
            </w:pPr>
            <w:r w:rsidRPr="00250479">
              <w:rPr>
                <w:b/>
                <w:sz w:val="24"/>
                <w:szCs w:val="24"/>
              </w:rPr>
              <w:t>SITUATION FINANCIERE DE L’ORGANISME PORTEUR DU PROJET</w:t>
            </w:r>
          </w:p>
        </w:tc>
      </w:tr>
      <w:tr w:rsidR="0023402C" w:rsidRPr="00250479" w14:paraId="124BD1BC" w14:textId="77777777" w:rsidTr="0023402C">
        <w:trPr>
          <w:trHeight w:val="624"/>
        </w:trPr>
        <w:tc>
          <w:tcPr>
            <w:tcW w:w="9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FB8A97" w14:textId="77777777" w:rsidR="0023402C" w:rsidRPr="00250479" w:rsidRDefault="0023402C" w:rsidP="00A720F0">
            <w:pPr>
              <w:jc w:val="center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>Années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00A8C2" w14:textId="77777777" w:rsidR="0023402C" w:rsidRPr="00250479" w:rsidRDefault="0023402C" w:rsidP="00A72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Montant des Ressources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6F583" w14:textId="77777777" w:rsidR="0023402C" w:rsidRPr="00250479" w:rsidRDefault="0023402C" w:rsidP="00A55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 des s</w:t>
            </w:r>
            <w:r w:rsidRPr="00250479">
              <w:rPr>
                <w:sz w:val="24"/>
                <w:szCs w:val="24"/>
              </w:rPr>
              <w:t>ubventions dans les ressources de l’organisme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5159707" w14:textId="77777777" w:rsidR="0023402C" w:rsidRPr="00250479" w:rsidRDefault="0023402C" w:rsidP="00234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Montant des Dépenses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14:paraId="384FCBB9" w14:textId="77777777" w:rsidR="0023402C" w:rsidRPr="00250479" w:rsidRDefault="0023402C" w:rsidP="00A720F0">
            <w:pPr>
              <w:jc w:val="center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>Bénéfice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74C6D" w14:textId="77777777" w:rsidR="0023402C" w:rsidRPr="00250479" w:rsidRDefault="0023402C" w:rsidP="00A72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Déficit</w:t>
            </w:r>
          </w:p>
        </w:tc>
      </w:tr>
      <w:tr w:rsidR="0023402C" w:rsidRPr="00250479" w14:paraId="2548434F" w14:textId="77777777" w:rsidTr="0023402C">
        <w:tc>
          <w:tcPr>
            <w:tcW w:w="959" w:type="dxa"/>
            <w:vMerge/>
            <w:shd w:val="clear" w:color="auto" w:fill="auto"/>
          </w:tcPr>
          <w:p w14:paraId="01B9CE80" w14:textId="77777777" w:rsidR="0023402C" w:rsidRPr="00250479" w:rsidRDefault="0023402C" w:rsidP="00A72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033B6A0" w14:textId="77777777" w:rsidR="0023402C" w:rsidRPr="00250479" w:rsidRDefault="0023402C" w:rsidP="00A72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14:paraId="6AF205D2" w14:textId="77777777" w:rsidR="0023402C" w:rsidRPr="00250479" w:rsidRDefault="0023402C" w:rsidP="00A720F0">
            <w:pPr>
              <w:jc w:val="center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>Montant</w:t>
            </w:r>
          </w:p>
        </w:tc>
        <w:tc>
          <w:tcPr>
            <w:tcW w:w="1208" w:type="dxa"/>
            <w:shd w:val="clear" w:color="auto" w:fill="auto"/>
          </w:tcPr>
          <w:p w14:paraId="61D63722" w14:textId="77777777" w:rsidR="0023402C" w:rsidRPr="00250479" w:rsidRDefault="00382DA6" w:rsidP="002E4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50" w:type="dxa"/>
            <w:vMerge/>
            <w:tcBorders>
              <w:right w:val="triple" w:sz="4" w:space="0" w:color="auto"/>
            </w:tcBorders>
            <w:shd w:val="clear" w:color="auto" w:fill="auto"/>
          </w:tcPr>
          <w:p w14:paraId="720DF847" w14:textId="77777777" w:rsidR="0023402C" w:rsidRPr="00250479" w:rsidRDefault="0023402C" w:rsidP="00A72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left w:val="triple" w:sz="4" w:space="0" w:color="auto"/>
            </w:tcBorders>
            <w:shd w:val="clear" w:color="auto" w:fill="auto"/>
          </w:tcPr>
          <w:p w14:paraId="1CFAAF56" w14:textId="77777777" w:rsidR="0023402C" w:rsidRPr="00250479" w:rsidRDefault="0023402C" w:rsidP="00A72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  <w:shd w:val="clear" w:color="auto" w:fill="auto"/>
          </w:tcPr>
          <w:p w14:paraId="58252D50" w14:textId="77777777" w:rsidR="0023402C" w:rsidRPr="00250479" w:rsidRDefault="0023402C" w:rsidP="00A720F0">
            <w:pPr>
              <w:jc w:val="center"/>
              <w:rPr>
                <w:sz w:val="24"/>
                <w:szCs w:val="24"/>
              </w:rPr>
            </w:pPr>
          </w:p>
        </w:tc>
      </w:tr>
      <w:tr w:rsidR="0023402C" w:rsidRPr="00250479" w14:paraId="0F274A6B" w14:textId="77777777" w:rsidTr="0023402C">
        <w:trPr>
          <w:trHeight w:val="283"/>
        </w:trPr>
        <w:tc>
          <w:tcPr>
            <w:tcW w:w="959" w:type="dxa"/>
            <w:shd w:val="clear" w:color="auto" w:fill="auto"/>
            <w:vAlign w:val="center"/>
          </w:tcPr>
          <w:p w14:paraId="604B0118" w14:textId="77777777" w:rsidR="0023402C" w:rsidRPr="00250479" w:rsidRDefault="0023402C" w:rsidP="00F90064">
            <w:pPr>
              <w:jc w:val="center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>N - 1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75D5ED" w14:textId="77777777"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14:paraId="1B9CC7A2" w14:textId="77777777"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68A33FDB" w14:textId="77777777" w:rsidR="0023402C" w:rsidRPr="00E959AC" w:rsidRDefault="0023402C" w:rsidP="002E473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650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59D5A2A1" w14:textId="77777777"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42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73CCCDCE" w14:textId="77777777"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13005771" w14:textId="77777777"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23402C" w:rsidRPr="00250479" w14:paraId="75620675" w14:textId="77777777" w:rsidTr="0023402C">
        <w:trPr>
          <w:trHeight w:val="283"/>
        </w:trPr>
        <w:tc>
          <w:tcPr>
            <w:tcW w:w="959" w:type="dxa"/>
            <w:shd w:val="clear" w:color="auto" w:fill="auto"/>
            <w:vAlign w:val="center"/>
          </w:tcPr>
          <w:p w14:paraId="715E9F78" w14:textId="77777777" w:rsidR="0023402C" w:rsidRPr="00250479" w:rsidRDefault="0023402C" w:rsidP="00F90064">
            <w:pPr>
              <w:jc w:val="center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>N - 2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18AC10" w14:textId="77777777"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14:paraId="0B8DCA31" w14:textId="77777777"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59926E40" w14:textId="77777777" w:rsidR="0023402C" w:rsidRPr="00E959AC" w:rsidRDefault="0023402C" w:rsidP="002E473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650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619C6CC8" w14:textId="77777777"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42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49062533" w14:textId="77777777"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0BCDE8A0" w14:textId="77777777"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23402C" w:rsidRPr="00250479" w14:paraId="626691AE" w14:textId="77777777" w:rsidTr="0023402C">
        <w:trPr>
          <w:trHeight w:val="283"/>
        </w:trPr>
        <w:tc>
          <w:tcPr>
            <w:tcW w:w="959" w:type="dxa"/>
            <w:shd w:val="clear" w:color="auto" w:fill="auto"/>
            <w:vAlign w:val="center"/>
          </w:tcPr>
          <w:p w14:paraId="4C9EA985" w14:textId="77777777" w:rsidR="0023402C" w:rsidRPr="00250479" w:rsidRDefault="0023402C" w:rsidP="00F90064">
            <w:pPr>
              <w:jc w:val="center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>N - 3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DA2642" w14:textId="77777777"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14:paraId="34FAB51A" w14:textId="77777777"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11027B7E" w14:textId="77777777" w:rsidR="0023402C" w:rsidRPr="00E959AC" w:rsidRDefault="0023402C" w:rsidP="002E473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650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27484A78" w14:textId="77777777"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42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1B5DB231" w14:textId="77777777"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7489B80C" w14:textId="77777777"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</w:tbl>
    <w:p w14:paraId="13EF9AA7" w14:textId="77777777" w:rsidR="002210E0" w:rsidRPr="00250479" w:rsidRDefault="002210E0" w:rsidP="002210E0">
      <w:pPr>
        <w:rPr>
          <w:sz w:val="24"/>
          <w:szCs w:val="24"/>
        </w:rPr>
      </w:pPr>
    </w:p>
    <w:p w14:paraId="6A0CB55C" w14:textId="77777777" w:rsidR="002210E0" w:rsidRDefault="002210E0" w:rsidP="002210E0">
      <w:pPr>
        <w:rPr>
          <w:sz w:val="24"/>
          <w:szCs w:val="24"/>
        </w:rPr>
      </w:pPr>
      <w:r w:rsidRPr="00250479">
        <w:rPr>
          <w:sz w:val="24"/>
          <w:szCs w:val="24"/>
        </w:rPr>
        <w:t>L’organisme porteur de projet a-t-il déjà bé</w:t>
      </w:r>
      <w:r w:rsidR="003A6C1C">
        <w:rPr>
          <w:sz w:val="24"/>
          <w:szCs w:val="24"/>
        </w:rPr>
        <w:t>néficié du Fonds Eperon</w:t>
      </w:r>
      <w:r w:rsidR="00A55D86">
        <w:rPr>
          <w:sz w:val="24"/>
          <w:szCs w:val="24"/>
        </w:rPr>
        <w:t> ?</w:t>
      </w:r>
      <w:r w:rsidR="00A55D86">
        <w:rPr>
          <w:sz w:val="24"/>
          <w:szCs w:val="24"/>
        </w:rPr>
        <w:tab/>
      </w:r>
      <w:r w:rsidR="00A55D86">
        <w:rPr>
          <w:sz w:val="24"/>
          <w:szCs w:val="24"/>
        </w:rPr>
        <w:sym w:font="Wingdings" w:char="F0A8"/>
      </w:r>
      <w:r w:rsidR="00A55D86">
        <w:rPr>
          <w:sz w:val="24"/>
          <w:szCs w:val="24"/>
        </w:rPr>
        <w:t xml:space="preserve"> Oui</w:t>
      </w:r>
      <w:r w:rsidR="00A55D86">
        <w:rPr>
          <w:sz w:val="24"/>
          <w:szCs w:val="24"/>
        </w:rPr>
        <w:tab/>
      </w:r>
      <w:r w:rsidR="00066448">
        <w:rPr>
          <w:sz w:val="24"/>
          <w:szCs w:val="24"/>
        </w:rPr>
        <w:tab/>
      </w:r>
      <w:r w:rsidR="00A55D86">
        <w:rPr>
          <w:sz w:val="24"/>
          <w:szCs w:val="24"/>
        </w:rPr>
        <w:sym w:font="Wingdings" w:char="F0A8"/>
      </w:r>
      <w:r w:rsidR="00A55D86">
        <w:rPr>
          <w:sz w:val="24"/>
          <w:szCs w:val="24"/>
        </w:rPr>
        <w:t xml:space="preserve"> Non</w:t>
      </w:r>
    </w:p>
    <w:p w14:paraId="04966936" w14:textId="77777777" w:rsidR="003A6C1C" w:rsidRDefault="0034333D" w:rsidP="002210E0">
      <w:pPr>
        <w:rPr>
          <w:sz w:val="24"/>
          <w:szCs w:val="24"/>
        </w:rPr>
      </w:pPr>
      <w:r>
        <w:rPr>
          <w:sz w:val="24"/>
          <w:szCs w:val="24"/>
        </w:rPr>
        <w:t>Si oui,</w:t>
      </w:r>
    </w:p>
    <w:p w14:paraId="194EE77B" w14:textId="77777777" w:rsidR="0034333D" w:rsidRPr="00250479" w:rsidRDefault="0034333D" w:rsidP="002210E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551"/>
        <w:gridCol w:w="1985"/>
        <w:gridCol w:w="4585"/>
      </w:tblGrid>
      <w:tr w:rsidR="00FE20F8" w:rsidRPr="00250479" w14:paraId="0993E94D" w14:textId="77777777" w:rsidTr="00CF2BAF">
        <w:trPr>
          <w:trHeight w:val="283"/>
        </w:trPr>
        <w:tc>
          <w:tcPr>
            <w:tcW w:w="959" w:type="dxa"/>
            <w:vAlign w:val="center"/>
          </w:tcPr>
          <w:p w14:paraId="03130944" w14:textId="77777777" w:rsidR="00FE20F8" w:rsidRDefault="00FE20F8" w:rsidP="00066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Années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C57364B" w14:textId="77777777" w:rsidR="00FE20F8" w:rsidRPr="00250479" w:rsidRDefault="00FE20F8" w:rsidP="00066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 du dossier Fonds EPERON</w:t>
            </w:r>
          </w:p>
        </w:tc>
        <w:tc>
          <w:tcPr>
            <w:tcW w:w="1985" w:type="dxa"/>
            <w:vAlign w:val="center"/>
          </w:tcPr>
          <w:p w14:paraId="08CAA4C2" w14:textId="77777777" w:rsidR="00FE20F8" w:rsidRPr="00250479" w:rsidRDefault="00FE20F8" w:rsidP="00EF5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Montant accordé</w:t>
            </w:r>
          </w:p>
        </w:tc>
        <w:tc>
          <w:tcPr>
            <w:tcW w:w="4585" w:type="dxa"/>
            <w:shd w:val="clear" w:color="auto" w:fill="auto"/>
            <w:vAlign w:val="center"/>
          </w:tcPr>
          <w:p w14:paraId="611F51D9" w14:textId="77777777" w:rsidR="00FE20F8" w:rsidRPr="00250479" w:rsidRDefault="00FE20F8" w:rsidP="00066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Intitulé du projet</w:t>
            </w:r>
          </w:p>
        </w:tc>
      </w:tr>
      <w:tr w:rsidR="00FE20F8" w:rsidRPr="00250479" w14:paraId="716D834B" w14:textId="77777777" w:rsidTr="00CF2BAF">
        <w:trPr>
          <w:trHeight w:val="283"/>
        </w:trPr>
        <w:tc>
          <w:tcPr>
            <w:tcW w:w="959" w:type="dxa"/>
          </w:tcPr>
          <w:p w14:paraId="0A69D809" w14:textId="086953AA" w:rsidR="00FE20F8" w:rsidRPr="00250479" w:rsidRDefault="00FE20F8" w:rsidP="00363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40F66">
              <w:rPr>
                <w:sz w:val="24"/>
                <w:szCs w:val="24"/>
              </w:rPr>
              <w:t>2</w:t>
            </w:r>
            <w:r w:rsidR="00971682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991996E" w14:textId="5E279117" w:rsidR="00FE20F8" w:rsidRPr="00E959AC" w:rsidRDefault="00FE20F8" w:rsidP="00363E38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N/R              /20</w:t>
            </w:r>
            <w:r w:rsidR="00B40F66">
              <w:rPr>
                <w:color w:val="0070C0"/>
                <w:sz w:val="24"/>
                <w:szCs w:val="24"/>
              </w:rPr>
              <w:t>2</w:t>
            </w:r>
            <w:r w:rsidR="00971682">
              <w:rPr>
                <w:color w:val="0070C0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01B7C15E" w14:textId="77777777" w:rsidR="00FE20F8" w:rsidRPr="00E959AC" w:rsidRDefault="00FE20F8" w:rsidP="00A720F0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4585" w:type="dxa"/>
            <w:shd w:val="clear" w:color="auto" w:fill="auto"/>
          </w:tcPr>
          <w:p w14:paraId="0181F3AA" w14:textId="77777777" w:rsidR="00FE20F8" w:rsidRPr="00E959AC" w:rsidRDefault="00FE20F8" w:rsidP="00A720F0">
            <w:pPr>
              <w:rPr>
                <w:color w:val="0070C0"/>
                <w:sz w:val="24"/>
                <w:szCs w:val="24"/>
              </w:rPr>
            </w:pPr>
          </w:p>
        </w:tc>
      </w:tr>
      <w:tr w:rsidR="00FE20F8" w:rsidRPr="00250479" w14:paraId="6AA973C8" w14:textId="77777777" w:rsidTr="00CF2BAF">
        <w:trPr>
          <w:trHeight w:val="283"/>
        </w:trPr>
        <w:tc>
          <w:tcPr>
            <w:tcW w:w="959" w:type="dxa"/>
          </w:tcPr>
          <w:p w14:paraId="1152D079" w14:textId="6A035157" w:rsidR="00FE20F8" w:rsidRPr="00250479" w:rsidRDefault="00FE20F8" w:rsidP="00363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D4E74">
              <w:rPr>
                <w:sz w:val="24"/>
                <w:szCs w:val="24"/>
              </w:rPr>
              <w:t>2</w:t>
            </w:r>
            <w:r w:rsidR="00971682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1147EE9" w14:textId="2ED89427" w:rsidR="00FE20F8" w:rsidRPr="00E959AC" w:rsidRDefault="00FE20F8" w:rsidP="00363E38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N/R              /20</w:t>
            </w:r>
            <w:r w:rsidR="00ED4E74">
              <w:rPr>
                <w:color w:val="0070C0"/>
                <w:sz w:val="24"/>
                <w:szCs w:val="24"/>
              </w:rPr>
              <w:t>2</w:t>
            </w:r>
            <w:r w:rsidR="00971682">
              <w:rPr>
                <w:color w:val="0070C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7A557906" w14:textId="77777777" w:rsidR="00FE20F8" w:rsidRPr="00E959AC" w:rsidRDefault="00FE20F8" w:rsidP="00A720F0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4585" w:type="dxa"/>
            <w:shd w:val="clear" w:color="auto" w:fill="auto"/>
          </w:tcPr>
          <w:p w14:paraId="3C10C6DA" w14:textId="77777777" w:rsidR="00FE20F8" w:rsidRPr="00E959AC" w:rsidRDefault="00FE20F8" w:rsidP="00A720F0">
            <w:pPr>
              <w:rPr>
                <w:color w:val="0070C0"/>
                <w:sz w:val="24"/>
                <w:szCs w:val="24"/>
              </w:rPr>
            </w:pPr>
          </w:p>
        </w:tc>
      </w:tr>
      <w:tr w:rsidR="00FE20F8" w:rsidRPr="00250479" w14:paraId="5D480591" w14:textId="77777777" w:rsidTr="00CF2BAF">
        <w:trPr>
          <w:trHeight w:val="283"/>
        </w:trPr>
        <w:tc>
          <w:tcPr>
            <w:tcW w:w="959" w:type="dxa"/>
          </w:tcPr>
          <w:p w14:paraId="01CBB0A7" w14:textId="3426A12A" w:rsidR="00FE20F8" w:rsidRDefault="00FE20F8" w:rsidP="00363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07A77">
              <w:rPr>
                <w:sz w:val="24"/>
                <w:szCs w:val="24"/>
              </w:rPr>
              <w:t>2</w:t>
            </w:r>
            <w:r w:rsidR="00971682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E44A6D8" w14:textId="515493BC" w:rsidR="00FE20F8" w:rsidRPr="00E959AC" w:rsidRDefault="00FE20F8" w:rsidP="00363E38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N/R              /20</w:t>
            </w:r>
            <w:r w:rsidR="00807A77">
              <w:rPr>
                <w:color w:val="0070C0"/>
                <w:sz w:val="24"/>
                <w:szCs w:val="24"/>
              </w:rPr>
              <w:t>2</w:t>
            </w:r>
            <w:r w:rsidR="00971682">
              <w:rPr>
                <w:color w:val="0070C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2AC1A4CF" w14:textId="77777777" w:rsidR="00FE20F8" w:rsidRPr="00E959AC" w:rsidRDefault="00FE20F8" w:rsidP="00A720F0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4585" w:type="dxa"/>
            <w:shd w:val="clear" w:color="auto" w:fill="auto"/>
          </w:tcPr>
          <w:p w14:paraId="61DC58D0" w14:textId="77777777" w:rsidR="00FE20F8" w:rsidRPr="00E959AC" w:rsidRDefault="00FE20F8" w:rsidP="00A720F0">
            <w:pPr>
              <w:rPr>
                <w:color w:val="0070C0"/>
                <w:sz w:val="24"/>
                <w:szCs w:val="24"/>
              </w:rPr>
            </w:pPr>
          </w:p>
        </w:tc>
      </w:tr>
    </w:tbl>
    <w:p w14:paraId="2F0A7BFF" w14:textId="77777777" w:rsidR="001A5EB4" w:rsidRDefault="001A5EB4" w:rsidP="00C36560">
      <w:pPr>
        <w:jc w:val="both"/>
        <w:rPr>
          <w:sz w:val="24"/>
          <w:szCs w:val="24"/>
        </w:rPr>
      </w:pPr>
    </w:p>
    <w:p w14:paraId="4043A3D4" w14:textId="77777777" w:rsidR="00F77C40" w:rsidRPr="00250479" w:rsidRDefault="001A5EB4" w:rsidP="00C36560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DF0CCB6" w14:textId="77777777" w:rsidR="00C36560" w:rsidRPr="00250479" w:rsidRDefault="00E118A6" w:rsidP="00C36560">
      <w:pPr>
        <w:jc w:val="both"/>
        <w:rPr>
          <w:sz w:val="24"/>
          <w:szCs w:val="24"/>
        </w:rPr>
      </w:pPr>
      <w:r w:rsidRPr="00250479">
        <w:rPr>
          <w:b/>
          <w:sz w:val="24"/>
          <w:szCs w:val="24"/>
          <w:u w:val="single"/>
        </w:rPr>
        <w:t xml:space="preserve">II - </w:t>
      </w:r>
      <w:r w:rsidR="00C36560" w:rsidRPr="00250479">
        <w:rPr>
          <w:b/>
          <w:sz w:val="24"/>
          <w:szCs w:val="24"/>
          <w:u w:val="single"/>
        </w:rPr>
        <w:t>CARACTERISTIQUE</w:t>
      </w:r>
      <w:r w:rsidR="00AD5612">
        <w:rPr>
          <w:b/>
          <w:sz w:val="24"/>
          <w:szCs w:val="24"/>
          <w:u w:val="single"/>
        </w:rPr>
        <w:t>S</w:t>
      </w:r>
      <w:r w:rsidR="00C36560" w:rsidRPr="00250479">
        <w:rPr>
          <w:b/>
          <w:sz w:val="24"/>
          <w:szCs w:val="24"/>
          <w:u w:val="single"/>
        </w:rPr>
        <w:t xml:space="preserve"> DE VOTRE PROJET</w:t>
      </w:r>
    </w:p>
    <w:p w14:paraId="19EA5403" w14:textId="77777777" w:rsidR="001D53A0" w:rsidRPr="00250479" w:rsidRDefault="001D53A0" w:rsidP="003D681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C608C3" w:rsidRPr="00250479" w14:paraId="387A0C5F" w14:textId="77777777" w:rsidTr="006353AE">
        <w:trPr>
          <w:trHeight w:val="2268"/>
        </w:trPr>
        <w:tc>
          <w:tcPr>
            <w:tcW w:w="10004" w:type="dxa"/>
            <w:shd w:val="clear" w:color="auto" w:fill="auto"/>
          </w:tcPr>
          <w:p w14:paraId="4DA5AE29" w14:textId="77777777" w:rsidR="00C608C3" w:rsidRPr="00250479" w:rsidRDefault="00C608C3" w:rsidP="00A720F0">
            <w:pPr>
              <w:jc w:val="both"/>
              <w:rPr>
                <w:sz w:val="24"/>
                <w:szCs w:val="24"/>
              </w:rPr>
            </w:pPr>
          </w:p>
          <w:p w14:paraId="68174823" w14:textId="77777777" w:rsidR="00C608C3" w:rsidRDefault="00AD5612" w:rsidP="00A720F0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Les objectifs du projet</w:t>
            </w:r>
          </w:p>
          <w:p w14:paraId="60376079" w14:textId="77777777" w:rsidR="006353AE" w:rsidRPr="006353AE" w:rsidRDefault="006353AE" w:rsidP="00A720F0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477CE22A" w14:textId="77777777" w:rsidR="006353AE" w:rsidRPr="006353AE" w:rsidRDefault="006353AE" w:rsidP="00A720F0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1CFD47CA" w14:textId="77777777" w:rsidR="006353AE" w:rsidRPr="006353AE" w:rsidRDefault="006353AE" w:rsidP="00A720F0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3BB7E4C1" w14:textId="77777777" w:rsidR="006353AE" w:rsidRDefault="006353AE" w:rsidP="00A720F0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18CF87D3" w14:textId="77777777" w:rsidR="001317C3" w:rsidRDefault="001317C3" w:rsidP="00A720F0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C9A569B" w14:textId="77777777" w:rsidR="006353AE" w:rsidRPr="006353AE" w:rsidRDefault="006353AE" w:rsidP="00A720F0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77F977E9" w14:textId="77777777" w:rsidR="00C608C3" w:rsidRPr="00250479" w:rsidRDefault="00C608C3" w:rsidP="00A720F0">
            <w:pPr>
              <w:jc w:val="both"/>
              <w:rPr>
                <w:sz w:val="24"/>
                <w:szCs w:val="24"/>
              </w:rPr>
            </w:pPr>
          </w:p>
        </w:tc>
      </w:tr>
    </w:tbl>
    <w:p w14:paraId="3D39738D" w14:textId="77777777" w:rsidR="00C608C3" w:rsidRPr="00250479" w:rsidRDefault="00C608C3" w:rsidP="003D681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C36560" w:rsidRPr="00250479" w14:paraId="2F642FDA" w14:textId="77777777" w:rsidTr="006353AE">
        <w:trPr>
          <w:trHeight w:val="2268"/>
        </w:trPr>
        <w:tc>
          <w:tcPr>
            <w:tcW w:w="10004" w:type="dxa"/>
            <w:shd w:val="clear" w:color="auto" w:fill="auto"/>
          </w:tcPr>
          <w:p w14:paraId="6012B64C" w14:textId="77777777" w:rsidR="00C36560" w:rsidRPr="00250479" w:rsidRDefault="00C36560" w:rsidP="000776FA">
            <w:pPr>
              <w:jc w:val="both"/>
              <w:rPr>
                <w:sz w:val="24"/>
                <w:szCs w:val="24"/>
              </w:rPr>
            </w:pPr>
          </w:p>
          <w:p w14:paraId="48E865CA" w14:textId="77777777" w:rsidR="00C36560" w:rsidRPr="00250479" w:rsidRDefault="00AD5612" w:rsidP="000776F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Le</w:t>
            </w:r>
            <w:r w:rsidR="00C36560" w:rsidRPr="00250479">
              <w:rPr>
                <w:b/>
                <w:sz w:val="24"/>
                <w:szCs w:val="24"/>
                <w:u w:val="single"/>
              </w:rPr>
              <w:t xml:space="preserve"> contenu</w:t>
            </w:r>
            <w:r w:rsidR="00E959AC">
              <w:rPr>
                <w:b/>
                <w:sz w:val="24"/>
                <w:szCs w:val="24"/>
                <w:u w:val="single"/>
              </w:rPr>
              <w:t xml:space="preserve"> du projet</w:t>
            </w:r>
          </w:p>
          <w:p w14:paraId="1695CA9B" w14:textId="77777777" w:rsidR="00C608C3" w:rsidRPr="006353AE" w:rsidRDefault="00C608C3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0B8A5615" w14:textId="77777777" w:rsidR="006A0458" w:rsidRPr="006353AE" w:rsidRDefault="006A0458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551518D4" w14:textId="77777777" w:rsidR="006353AE" w:rsidRPr="006353AE" w:rsidRDefault="006353AE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5665582" w14:textId="77777777" w:rsidR="006353AE" w:rsidRDefault="006353AE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1EB238E" w14:textId="77777777" w:rsidR="001317C3" w:rsidRPr="006353AE" w:rsidRDefault="001317C3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14BFFBCB" w14:textId="77777777" w:rsidR="006353AE" w:rsidRPr="006353AE" w:rsidRDefault="006353AE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42B623B" w14:textId="77777777" w:rsidR="006353AE" w:rsidRPr="00250479" w:rsidRDefault="006353AE" w:rsidP="000776FA">
            <w:pPr>
              <w:jc w:val="both"/>
              <w:rPr>
                <w:sz w:val="24"/>
                <w:szCs w:val="24"/>
              </w:rPr>
            </w:pPr>
          </w:p>
        </w:tc>
      </w:tr>
    </w:tbl>
    <w:p w14:paraId="318C7D70" w14:textId="77777777" w:rsidR="00C36560" w:rsidRDefault="00C36560" w:rsidP="003D681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665A10" w:rsidRPr="00250479" w14:paraId="11E11E46" w14:textId="77777777" w:rsidTr="00EF51A0">
        <w:trPr>
          <w:trHeight w:val="2268"/>
        </w:trPr>
        <w:tc>
          <w:tcPr>
            <w:tcW w:w="10004" w:type="dxa"/>
            <w:shd w:val="clear" w:color="auto" w:fill="auto"/>
          </w:tcPr>
          <w:p w14:paraId="75B4F0D9" w14:textId="77777777" w:rsidR="00665A10" w:rsidRPr="00250479" w:rsidRDefault="00665A10" w:rsidP="00EF51A0">
            <w:pPr>
              <w:jc w:val="both"/>
              <w:rPr>
                <w:sz w:val="24"/>
                <w:szCs w:val="24"/>
              </w:rPr>
            </w:pPr>
          </w:p>
          <w:p w14:paraId="3988B9C1" w14:textId="77777777" w:rsidR="00665A10" w:rsidRPr="00250479" w:rsidRDefault="00AD5612" w:rsidP="00EF51A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</w:t>
            </w:r>
            <w:r w:rsidR="00665A10">
              <w:rPr>
                <w:b/>
                <w:sz w:val="24"/>
                <w:szCs w:val="24"/>
                <w:u w:val="single"/>
              </w:rPr>
              <w:t>es ressources humaines affectées au projet (à détailler)</w:t>
            </w:r>
          </w:p>
          <w:p w14:paraId="4D4B03F1" w14:textId="77777777" w:rsidR="00665A10" w:rsidRPr="006353AE" w:rsidRDefault="00665A10" w:rsidP="00EF51A0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51E324CB" w14:textId="77777777" w:rsidR="00665A10" w:rsidRPr="006353AE" w:rsidRDefault="00665A10" w:rsidP="00EF51A0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12075D56" w14:textId="77777777" w:rsidR="00665A10" w:rsidRPr="006353AE" w:rsidRDefault="00665A10" w:rsidP="00EF51A0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3F945AB3" w14:textId="77777777" w:rsidR="00665A10" w:rsidRDefault="00665A10" w:rsidP="00EF51A0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3968502E" w14:textId="77777777" w:rsidR="001317C3" w:rsidRPr="006353AE" w:rsidRDefault="001317C3" w:rsidP="00EF51A0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71D8D5AA" w14:textId="77777777" w:rsidR="00665A10" w:rsidRPr="006353AE" w:rsidRDefault="00665A10" w:rsidP="00EF51A0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689DC9C" w14:textId="77777777" w:rsidR="00665A10" w:rsidRPr="00250479" w:rsidRDefault="00665A10" w:rsidP="00EF51A0">
            <w:pPr>
              <w:jc w:val="both"/>
              <w:rPr>
                <w:sz w:val="24"/>
                <w:szCs w:val="24"/>
              </w:rPr>
            </w:pPr>
          </w:p>
        </w:tc>
      </w:tr>
    </w:tbl>
    <w:p w14:paraId="04530F7E" w14:textId="77777777" w:rsidR="00665A10" w:rsidRPr="00250479" w:rsidRDefault="00665A10" w:rsidP="003D681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1D53A0" w:rsidRPr="00924650" w14:paraId="731B7282" w14:textId="77777777" w:rsidTr="005B1763">
        <w:tc>
          <w:tcPr>
            <w:tcW w:w="10004" w:type="dxa"/>
            <w:shd w:val="clear" w:color="auto" w:fill="auto"/>
          </w:tcPr>
          <w:p w14:paraId="018600C3" w14:textId="77777777" w:rsidR="003F0EEA" w:rsidRPr="00250479" w:rsidRDefault="003F0EEA" w:rsidP="005B1763">
            <w:pPr>
              <w:jc w:val="both"/>
              <w:rPr>
                <w:sz w:val="24"/>
                <w:szCs w:val="24"/>
              </w:rPr>
            </w:pPr>
          </w:p>
          <w:p w14:paraId="0CD7DDDC" w14:textId="77777777" w:rsidR="001D53A0" w:rsidRPr="00924650" w:rsidRDefault="00AD5612" w:rsidP="005B1763">
            <w:pPr>
              <w:jc w:val="both"/>
              <w:rPr>
                <w:b/>
                <w:sz w:val="24"/>
                <w:szCs w:val="24"/>
                <w:u w:val="single"/>
                <w:lang w:val="en-GB"/>
              </w:rPr>
            </w:pPr>
            <w:r w:rsidRPr="00924650">
              <w:rPr>
                <w:b/>
                <w:sz w:val="24"/>
                <w:szCs w:val="24"/>
                <w:u w:val="single"/>
                <w:lang w:val="en-GB"/>
              </w:rPr>
              <w:t>Le(s) public(s) cible(s)</w:t>
            </w:r>
          </w:p>
          <w:p w14:paraId="5066EA0F" w14:textId="77777777" w:rsidR="00C608C3" w:rsidRPr="00924650" w:rsidRDefault="00C608C3" w:rsidP="005B1763">
            <w:pPr>
              <w:jc w:val="both"/>
              <w:rPr>
                <w:sz w:val="24"/>
                <w:szCs w:val="24"/>
                <w:lang w:val="en-GB"/>
              </w:rPr>
            </w:pPr>
          </w:p>
          <w:p w14:paraId="172E1C14" w14:textId="77777777" w:rsidR="00C608C3" w:rsidRPr="00924650" w:rsidRDefault="00C608C3" w:rsidP="005B1763">
            <w:pPr>
              <w:jc w:val="both"/>
              <w:rPr>
                <w:sz w:val="24"/>
                <w:szCs w:val="24"/>
                <w:lang w:val="en-GB"/>
              </w:rPr>
            </w:pPr>
          </w:p>
          <w:p w14:paraId="5EF7E628" w14:textId="77777777" w:rsidR="00BC18AF" w:rsidRPr="00924650" w:rsidRDefault="00BC18AF" w:rsidP="005B1763">
            <w:pPr>
              <w:jc w:val="both"/>
              <w:rPr>
                <w:sz w:val="24"/>
                <w:szCs w:val="24"/>
                <w:lang w:val="en-GB"/>
              </w:rPr>
            </w:pPr>
          </w:p>
          <w:p w14:paraId="674583E4" w14:textId="77777777" w:rsidR="00C608C3" w:rsidRPr="00924650" w:rsidRDefault="00C608C3" w:rsidP="005B1763">
            <w:pPr>
              <w:jc w:val="both"/>
              <w:rPr>
                <w:sz w:val="24"/>
                <w:szCs w:val="24"/>
                <w:lang w:val="en-GB"/>
              </w:rPr>
            </w:pPr>
          </w:p>
          <w:p w14:paraId="70E1A93A" w14:textId="77777777" w:rsidR="001317C3" w:rsidRPr="00924650" w:rsidRDefault="001317C3" w:rsidP="005B1763">
            <w:pPr>
              <w:jc w:val="both"/>
              <w:rPr>
                <w:sz w:val="24"/>
                <w:szCs w:val="24"/>
                <w:lang w:val="en-GB"/>
              </w:rPr>
            </w:pPr>
          </w:p>
          <w:p w14:paraId="1C260963" w14:textId="77777777" w:rsidR="00C608C3" w:rsidRPr="00924650" w:rsidRDefault="00C608C3" w:rsidP="005B1763">
            <w:pPr>
              <w:jc w:val="both"/>
              <w:rPr>
                <w:sz w:val="24"/>
                <w:szCs w:val="24"/>
                <w:lang w:val="en-GB"/>
              </w:rPr>
            </w:pPr>
          </w:p>
          <w:p w14:paraId="7A42E36B" w14:textId="77777777" w:rsidR="00C608C3" w:rsidRPr="00924650" w:rsidRDefault="00C608C3" w:rsidP="005B1763">
            <w:pPr>
              <w:jc w:val="both"/>
              <w:rPr>
                <w:sz w:val="24"/>
                <w:szCs w:val="24"/>
                <w:lang w:val="en-GB"/>
              </w:rPr>
            </w:pPr>
          </w:p>
        </w:tc>
      </w:tr>
    </w:tbl>
    <w:p w14:paraId="7F04E221" w14:textId="77777777" w:rsidR="001D53A0" w:rsidRPr="00924650" w:rsidRDefault="001D53A0" w:rsidP="003D6812">
      <w:pPr>
        <w:jc w:val="both"/>
        <w:rPr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1D53A0" w:rsidRPr="00250479" w14:paraId="4131ED58" w14:textId="77777777" w:rsidTr="005B1763">
        <w:tc>
          <w:tcPr>
            <w:tcW w:w="10004" w:type="dxa"/>
            <w:shd w:val="clear" w:color="auto" w:fill="auto"/>
          </w:tcPr>
          <w:p w14:paraId="79640465" w14:textId="77777777" w:rsidR="003F0EEA" w:rsidRPr="00924650" w:rsidRDefault="003F0EEA" w:rsidP="005B1763">
            <w:pPr>
              <w:jc w:val="both"/>
              <w:rPr>
                <w:sz w:val="24"/>
                <w:szCs w:val="24"/>
                <w:lang w:val="en-GB"/>
              </w:rPr>
            </w:pPr>
          </w:p>
          <w:p w14:paraId="0D099300" w14:textId="77777777" w:rsidR="001D53A0" w:rsidRPr="00250479" w:rsidRDefault="00C36560" w:rsidP="005B1763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250479">
              <w:rPr>
                <w:b/>
                <w:sz w:val="24"/>
                <w:szCs w:val="24"/>
                <w:u w:val="single"/>
              </w:rPr>
              <w:t>Combien de personnes en seront bénéficiaires ?</w:t>
            </w:r>
          </w:p>
          <w:p w14:paraId="435927AA" w14:textId="77777777" w:rsidR="001D53A0" w:rsidRPr="00956F6C" w:rsidRDefault="001D53A0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4E53753B" w14:textId="77777777" w:rsidR="00C608C3" w:rsidRPr="00956F6C" w:rsidRDefault="00C608C3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72C5356B" w14:textId="77777777" w:rsidR="00BC18AF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129F33AC" w14:textId="77777777" w:rsidR="001317C3" w:rsidRPr="00956F6C" w:rsidRDefault="001317C3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008E133F" w14:textId="77777777" w:rsidR="00C608C3" w:rsidRPr="00956F6C" w:rsidRDefault="00C608C3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5850F7B" w14:textId="77777777" w:rsidR="00C608C3" w:rsidRPr="00956F6C" w:rsidRDefault="00C608C3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3CAFD959" w14:textId="77777777" w:rsidR="00C608C3" w:rsidRPr="00250479" w:rsidRDefault="00C608C3" w:rsidP="005B1763">
            <w:pPr>
              <w:jc w:val="both"/>
              <w:rPr>
                <w:sz w:val="24"/>
                <w:szCs w:val="24"/>
              </w:rPr>
            </w:pPr>
          </w:p>
        </w:tc>
      </w:tr>
    </w:tbl>
    <w:p w14:paraId="336B23C8" w14:textId="77777777" w:rsidR="001A5EB4" w:rsidRDefault="001A5EB4" w:rsidP="003D6812">
      <w:pPr>
        <w:jc w:val="both"/>
        <w:rPr>
          <w:sz w:val="24"/>
          <w:szCs w:val="24"/>
        </w:rPr>
      </w:pPr>
    </w:p>
    <w:p w14:paraId="30488F31" w14:textId="77777777" w:rsidR="00F11D15" w:rsidRDefault="001A5EB4" w:rsidP="003D6812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C36560" w:rsidRPr="00250479" w14:paraId="4A0FB234" w14:textId="77777777" w:rsidTr="000776FA">
        <w:tc>
          <w:tcPr>
            <w:tcW w:w="10004" w:type="dxa"/>
            <w:shd w:val="clear" w:color="auto" w:fill="auto"/>
          </w:tcPr>
          <w:p w14:paraId="6AAA14FA" w14:textId="77777777" w:rsidR="00C36560" w:rsidRPr="00250479" w:rsidRDefault="00C36560" w:rsidP="000776FA">
            <w:pPr>
              <w:jc w:val="both"/>
              <w:rPr>
                <w:sz w:val="24"/>
                <w:szCs w:val="24"/>
              </w:rPr>
            </w:pPr>
          </w:p>
          <w:p w14:paraId="19F3B448" w14:textId="77777777" w:rsidR="00C36560" w:rsidRPr="00250479" w:rsidRDefault="00AD5612" w:rsidP="000776FA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Localisation du projet</w:t>
            </w:r>
          </w:p>
          <w:p w14:paraId="3557F27E" w14:textId="77777777" w:rsidR="00C36560" w:rsidRPr="00956F6C" w:rsidRDefault="00C36560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09FE986E" w14:textId="77777777" w:rsidR="00C608C3" w:rsidRDefault="00C608C3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072A6079" w14:textId="77777777" w:rsidR="00D54714" w:rsidRDefault="00D54714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7FC3B162" w14:textId="77777777" w:rsidR="00D54714" w:rsidRDefault="00D54714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1178FBFC" w14:textId="77777777" w:rsidR="00D54714" w:rsidRDefault="00D54714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9679DEE" w14:textId="77777777" w:rsidR="00D54714" w:rsidRDefault="00D54714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472293D2" w14:textId="77777777" w:rsidR="00D54714" w:rsidRDefault="00D54714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148DA965" w14:textId="77777777" w:rsidR="00D54714" w:rsidRPr="00956F6C" w:rsidRDefault="00D54714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19A853D2" w14:textId="77777777" w:rsidR="00BC18AF" w:rsidRPr="00956F6C" w:rsidRDefault="00BC18AF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9A467BE" w14:textId="77777777" w:rsidR="00BC18AF" w:rsidRPr="00956F6C" w:rsidRDefault="00BC18AF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32CD6A9" w14:textId="77777777" w:rsidR="00C608C3" w:rsidRPr="00956F6C" w:rsidRDefault="00C608C3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4A340E26" w14:textId="77777777" w:rsidR="00C608C3" w:rsidRPr="00250479" w:rsidRDefault="00C608C3" w:rsidP="000776FA">
            <w:pPr>
              <w:jc w:val="both"/>
              <w:rPr>
                <w:sz w:val="24"/>
                <w:szCs w:val="24"/>
              </w:rPr>
            </w:pPr>
          </w:p>
        </w:tc>
      </w:tr>
    </w:tbl>
    <w:p w14:paraId="57344C08" w14:textId="77777777" w:rsidR="00C36560" w:rsidRPr="00250479" w:rsidRDefault="00C36560" w:rsidP="003D681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1B3709" w:rsidRPr="003475AC" w14:paraId="1F5996D0" w14:textId="77777777" w:rsidTr="000776FA">
        <w:tc>
          <w:tcPr>
            <w:tcW w:w="10004" w:type="dxa"/>
            <w:shd w:val="clear" w:color="auto" w:fill="auto"/>
          </w:tcPr>
          <w:p w14:paraId="0C55B244" w14:textId="77777777" w:rsidR="001B3709" w:rsidRPr="003475AC" w:rsidRDefault="001B3709" w:rsidP="000776FA">
            <w:pPr>
              <w:jc w:val="both"/>
              <w:rPr>
                <w:sz w:val="24"/>
                <w:szCs w:val="24"/>
              </w:rPr>
            </w:pPr>
          </w:p>
          <w:p w14:paraId="4EA488A2" w14:textId="77777777" w:rsidR="001B3709" w:rsidRPr="003475AC" w:rsidRDefault="00AD5612" w:rsidP="000776FA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</w:t>
            </w:r>
            <w:r w:rsidR="000878B2">
              <w:rPr>
                <w:b/>
                <w:sz w:val="24"/>
                <w:szCs w:val="24"/>
                <w:u w:val="single"/>
              </w:rPr>
              <w:t>alendrier prévisionnel des dépenses</w:t>
            </w:r>
          </w:p>
          <w:p w14:paraId="191A95F5" w14:textId="77777777" w:rsidR="004F7A9A" w:rsidRPr="003475AC" w:rsidRDefault="004F7A9A" w:rsidP="000776FA">
            <w:pPr>
              <w:jc w:val="both"/>
              <w:rPr>
                <w:sz w:val="24"/>
                <w:szCs w:val="24"/>
              </w:rPr>
            </w:pPr>
          </w:p>
          <w:p w14:paraId="2BF78915" w14:textId="77777777" w:rsidR="001B3709" w:rsidRPr="003475AC" w:rsidRDefault="001B3709" w:rsidP="000776FA">
            <w:pPr>
              <w:jc w:val="both"/>
              <w:rPr>
                <w:sz w:val="24"/>
                <w:szCs w:val="24"/>
              </w:rPr>
            </w:pPr>
            <w:r w:rsidRPr="003475AC">
              <w:rPr>
                <w:sz w:val="24"/>
                <w:szCs w:val="24"/>
              </w:rPr>
              <w:t>Date prévisionnelle de</w:t>
            </w:r>
            <w:r w:rsidR="00203346" w:rsidRPr="003475AC">
              <w:rPr>
                <w:sz w:val="24"/>
                <w:szCs w:val="24"/>
              </w:rPr>
              <w:t xml:space="preserve"> début de projet _______________</w:t>
            </w:r>
            <w:r w:rsidR="00D619B6">
              <w:rPr>
                <w:sz w:val="24"/>
                <w:szCs w:val="24"/>
              </w:rPr>
              <w:t>_</w:t>
            </w:r>
            <w:r w:rsidRPr="003475AC">
              <w:rPr>
                <w:sz w:val="24"/>
                <w:szCs w:val="24"/>
              </w:rPr>
              <w:t xml:space="preserve"> (mois, année)</w:t>
            </w:r>
          </w:p>
          <w:p w14:paraId="5252C37E" w14:textId="77777777" w:rsidR="001B3709" w:rsidRDefault="001B3709" w:rsidP="000776FA">
            <w:pPr>
              <w:jc w:val="both"/>
              <w:rPr>
                <w:sz w:val="24"/>
                <w:szCs w:val="24"/>
              </w:rPr>
            </w:pPr>
            <w:r w:rsidRPr="003475AC">
              <w:rPr>
                <w:sz w:val="24"/>
                <w:szCs w:val="24"/>
              </w:rPr>
              <w:t>Date prévisionnelle de fin de projet _______________</w:t>
            </w:r>
            <w:r w:rsidR="00203346" w:rsidRPr="003475AC">
              <w:rPr>
                <w:sz w:val="24"/>
                <w:szCs w:val="24"/>
              </w:rPr>
              <w:t>__</w:t>
            </w:r>
            <w:r w:rsidR="00CA09A9" w:rsidRPr="003475AC">
              <w:rPr>
                <w:sz w:val="24"/>
                <w:szCs w:val="24"/>
              </w:rPr>
              <w:t>_ (mois, année)</w:t>
            </w:r>
          </w:p>
          <w:p w14:paraId="4C22A2F2" w14:textId="77777777" w:rsidR="000878B2" w:rsidRDefault="000878B2" w:rsidP="000776FA">
            <w:pPr>
              <w:jc w:val="both"/>
              <w:rPr>
                <w:sz w:val="24"/>
                <w:szCs w:val="24"/>
              </w:rPr>
            </w:pPr>
          </w:p>
          <w:p w14:paraId="67D20683" w14:textId="77777777" w:rsidR="000878B2" w:rsidRDefault="000878B2" w:rsidP="000776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les projets qui s’étendent sur plusieurs années</w:t>
            </w:r>
            <w:r w:rsidR="00A825DA">
              <w:rPr>
                <w:sz w:val="24"/>
                <w:szCs w:val="24"/>
              </w:rPr>
              <w:t xml:space="preserve"> (à titre indicatif)</w:t>
            </w:r>
            <w:r>
              <w:rPr>
                <w:sz w:val="24"/>
                <w:szCs w:val="24"/>
              </w:rPr>
              <w:t> :</w:t>
            </w:r>
          </w:p>
          <w:p w14:paraId="7F50BF4E" w14:textId="77777777" w:rsidR="000878B2" w:rsidRDefault="000878B2" w:rsidP="000776FA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5244" w:type="dxa"/>
              <w:tblInd w:w="21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42"/>
              <w:gridCol w:w="3402"/>
            </w:tblGrid>
            <w:tr w:rsidR="000878B2" w:rsidRPr="002406E9" w14:paraId="67D9B5B2" w14:textId="77777777" w:rsidTr="000878B2">
              <w:trPr>
                <w:trHeight w:val="340"/>
              </w:trPr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7C80CDE" w14:textId="77777777" w:rsidR="000878B2" w:rsidRPr="002406E9" w:rsidRDefault="000878B2" w:rsidP="00166EDC">
                  <w:pPr>
                    <w:jc w:val="center"/>
                    <w:rPr>
                      <w:b/>
                      <w:smallCaps/>
                      <w:sz w:val="24"/>
                      <w:szCs w:val="24"/>
                    </w:rPr>
                  </w:pPr>
                  <w:r>
                    <w:rPr>
                      <w:b/>
                      <w:smallCaps/>
                      <w:sz w:val="24"/>
                      <w:szCs w:val="24"/>
                    </w:rPr>
                    <w:t>Année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0A29277" w14:textId="77777777" w:rsidR="000878B2" w:rsidRPr="002406E9" w:rsidRDefault="000878B2" w:rsidP="00166EDC">
                  <w:pPr>
                    <w:jc w:val="center"/>
                    <w:rPr>
                      <w:b/>
                      <w:smallCaps/>
                      <w:sz w:val="24"/>
                      <w:szCs w:val="24"/>
                    </w:rPr>
                  </w:pPr>
                  <w:r>
                    <w:rPr>
                      <w:b/>
                      <w:smallCaps/>
                      <w:sz w:val="24"/>
                      <w:szCs w:val="24"/>
                    </w:rPr>
                    <w:t>Montant</w:t>
                  </w:r>
                </w:p>
              </w:tc>
            </w:tr>
            <w:tr w:rsidR="000878B2" w:rsidRPr="00250479" w14:paraId="436FCFD4" w14:textId="77777777" w:rsidTr="000878B2">
              <w:trPr>
                <w:trHeight w:val="20"/>
              </w:trPr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1C5F08" w14:textId="77777777" w:rsidR="000878B2" w:rsidRPr="00250479" w:rsidRDefault="000878B2" w:rsidP="00166EDC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7688EE" w14:textId="77777777" w:rsidR="000878B2" w:rsidRPr="00956F6C" w:rsidRDefault="000878B2" w:rsidP="00166EDC">
                  <w:pPr>
                    <w:jc w:val="both"/>
                    <w:rPr>
                      <w:color w:val="0070C0"/>
                      <w:sz w:val="22"/>
                      <w:szCs w:val="22"/>
                    </w:rPr>
                  </w:pPr>
                </w:p>
              </w:tc>
            </w:tr>
            <w:tr w:rsidR="000878B2" w:rsidRPr="00250479" w14:paraId="1228F40E" w14:textId="77777777" w:rsidTr="000878B2">
              <w:trPr>
                <w:trHeight w:val="20"/>
              </w:trPr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84C8CA" w14:textId="77777777" w:rsidR="000878B2" w:rsidRPr="00250479" w:rsidRDefault="000878B2" w:rsidP="00166EDC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17BFE2" w14:textId="77777777" w:rsidR="000878B2" w:rsidRPr="00956F6C" w:rsidRDefault="000878B2" w:rsidP="00166EDC">
                  <w:pPr>
                    <w:jc w:val="both"/>
                    <w:rPr>
                      <w:color w:val="0070C0"/>
                      <w:sz w:val="22"/>
                      <w:szCs w:val="22"/>
                    </w:rPr>
                  </w:pPr>
                </w:p>
              </w:tc>
            </w:tr>
            <w:tr w:rsidR="000878B2" w:rsidRPr="00250479" w14:paraId="1EF37113" w14:textId="77777777" w:rsidTr="000878B2">
              <w:trPr>
                <w:trHeight w:val="20"/>
              </w:trPr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278458" w14:textId="77777777" w:rsidR="000878B2" w:rsidRPr="00250479" w:rsidRDefault="000878B2" w:rsidP="00166EDC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0CF3D8" w14:textId="77777777" w:rsidR="000878B2" w:rsidRPr="00956F6C" w:rsidRDefault="000878B2" w:rsidP="00166EDC">
                  <w:pPr>
                    <w:jc w:val="both"/>
                    <w:rPr>
                      <w:color w:val="0070C0"/>
                      <w:sz w:val="22"/>
                      <w:szCs w:val="22"/>
                    </w:rPr>
                  </w:pPr>
                </w:p>
              </w:tc>
            </w:tr>
          </w:tbl>
          <w:p w14:paraId="7C45A3F1" w14:textId="77777777" w:rsidR="001B3709" w:rsidRPr="003475AC" w:rsidRDefault="001B3709" w:rsidP="000776FA">
            <w:pPr>
              <w:jc w:val="both"/>
              <w:rPr>
                <w:sz w:val="22"/>
                <w:szCs w:val="22"/>
              </w:rPr>
            </w:pPr>
          </w:p>
          <w:p w14:paraId="16AF3DAE" w14:textId="77777777" w:rsidR="00A825DA" w:rsidRDefault="00A825DA" w:rsidP="004F7A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Rappel : </w:t>
            </w:r>
            <w:r w:rsidR="004F7A9A" w:rsidRPr="003475AC">
              <w:rPr>
                <w:b/>
                <w:sz w:val="22"/>
                <w:szCs w:val="22"/>
              </w:rPr>
              <w:t>Le Fonds E.P.E.R.O.N. ne soutien</w:t>
            </w:r>
            <w:r>
              <w:rPr>
                <w:b/>
                <w:sz w:val="22"/>
                <w:szCs w:val="22"/>
              </w:rPr>
              <w:t>t pas les projets déjà engagés</w:t>
            </w:r>
          </w:p>
          <w:p w14:paraId="5BDDE9B1" w14:textId="77777777" w:rsidR="004F7A9A" w:rsidRPr="003475AC" w:rsidRDefault="004F7A9A" w:rsidP="004F7A9A">
            <w:pPr>
              <w:jc w:val="center"/>
              <w:rPr>
                <w:b/>
                <w:sz w:val="22"/>
                <w:szCs w:val="22"/>
              </w:rPr>
            </w:pPr>
            <w:r w:rsidRPr="003475AC">
              <w:rPr>
                <w:b/>
                <w:sz w:val="22"/>
                <w:szCs w:val="22"/>
              </w:rPr>
              <w:t>à la date d’examen de la demande</w:t>
            </w:r>
          </w:p>
          <w:p w14:paraId="6B5B0EF4" w14:textId="77777777" w:rsidR="00BC18AF" w:rsidRPr="003475AC" w:rsidRDefault="00BC18AF" w:rsidP="004F7A9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4AFB59E4" w14:textId="77777777" w:rsidR="00C36560" w:rsidRPr="003475AC" w:rsidRDefault="00C36560" w:rsidP="003D681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1B3709" w:rsidRPr="00250479" w14:paraId="3699C4C4" w14:textId="77777777" w:rsidTr="000776FA">
        <w:tc>
          <w:tcPr>
            <w:tcW w:w="10004" w:type="dxa"/>
            <w:shd w:val="clear" w:color="auto" w:fill="auto"/>
          </w:tcPr>
          <w:p w14:paraId="27B45FBD" w14:textId="77777777" w:rsidR="001B3709" w:rsidRPr="00250479" w:rsidRDefault="001B3709" w:rsidP="000776FA">
            <w:pPr>
              <w:jc w:val="both"/>
              <w:rPr>
                <w:sz w:val="24"/>
                <w:szCs w:val="24"/>
              </w:rPr>
            </w:pPr>
          </w:p>
          <w:p w14:paraId="4DC99C51" w14:textId="77777777" w:rsidR="001B3709" w:rsidRPr="00250479" w:rsidRDefault="00AD5612" w:rsidP="000776FA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</w:t>
            </w:r>
            <w:r w:rsidR="001B3709" w:rsidRPr="00250479">
              <w:rPr>
                <w:b/>
                <w:sz w:val="24"/>
                <w:szCs w:val="24"/>
                <w:u w:val="single"/>
              </w:rPr>
              <w:t xml:space="preserve">es indicateurs et méthodes d’évaluation prévus pour </w:t>
            </w:r>
            <w:r w:rsidR="00AC3E88" w:rsidRPr="00250479">
              <w:rPr>
                <w:b/>
                <w:sz w:val="24"/>
                <w:szCs w:val="24"/>
                <w:u w:val="single"/>
              </w:rPr>
              <w:t>le projet</w:t>
            </w:r>
          </w:p>
          <w:p w14:paraId="4A7EB447" w14:textId="77777777" w:rsidR="001B3709" w:rsidRPr="00956F6C" w:rsidRDefault="001B3709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79D6F45C" w14:textId="77777777" w:rsidR="00D54714" w:rsidRDefault="00D54714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46697531" w14:textId="77777777" w:rsidR="00D54714" w:rsidRDefault="00D54714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56C1B7BC" w14:textId="77777777" w:rsidR="00D54714" w:rsidRDefault="00D54714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0B28674" w14:textId="77777777" w:rsidR="00D54714" w:rsidRDefault="00D54714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3BDD0435" w14:textId="77777777" w:rsidR="001A5EB4" w:rsidRDefault="001A5EB4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8F72698" w14:textId="77777777" w:rsidR="001A5EB4" w:rsidRPr="00956F6C" w:rsidRDefault="001A5EB4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C9057AF" w14:textId="77777777" w:rsidR="00C608C3" w:rsidRPr="00956F6C" w:rsidRDefault="00C608C3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38808C79" w14:textId="77777777" w:rsidR="00C608C3" w:rsidRPr="00250479" w:rsidRDefault="00C608C3" w:rsidP="000776FA">
            <w:pPr>
              <w:jc w:val="both"/>
              <w:rPr>
                <w:sz w:val="24"/>
                <w:szCs w:val="24"/>
              </w:rPr>
            </w:pPr>
          </w:p>
        </w:tc>
      </w:tr>
    </w:tbl>
    <w:p w14:paraId="441E5FA1" w14:textId="77777777" w:rsidR="001B3709" w:rsidRDefault="001B3709" w:rsidP="003D681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BC18AF" w:rsidRPr="00250479" w14:paraId="11DB64E9" w14:textId="77777777" w:rsidTr="00496B18">
        <w:tc>
          <w:tcPr>
            <w:tcW w:w="10004" w:type="dxa"/>
            <w:shd w:val="clear" w:color="auto" w:fill="auto"/>
          </w:tcPr>
          <w:p w14:paraId="5C4787D1" w14:textId="77777777" w:rsidR="00BC18AF" w:rsidRPr="00956F6C" w:rsidRDefault="00BC18AF" w:rsidP="00496B18">
            <w:pPr>
              <w:jc w:val="both"/>
              <w:rPr>
                <w:sz w:val="24"/>
                <w:szCs w:val="24"/>
              </w:rPr>
            </w:pPr>
          </w:p>
          <w:p w14:paraId="3F323F15" w14:textId="77777777" w:rsidR="00BC18AF" w:rsidRPr="00956F6C" w:rsidRDefault="00AD5612" w:rsidP="00496B18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Les retombées attendues</w:t>
            </w:r>
          </w:p>
          <w:p w14:paraId="05AAE086" w14:textId="77777777" w:rsidR="00BC18AF" w:rsidRPr="00956F6C" w:rsidRDefault="00BC18AF" w:rsidP="00496B18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07742AA2" w14:textId="77777777" w:rsidR="00BC18AF" w:rsidRPr="00956F6C" w:rsidRDefault="00BC18AF" w:rsidP="00496B18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0E9433F0" w14:textId="77777777" w:rsidR="00BC18AF" w:rsidRDefault="00BC18AF" w:rsidP="00496B18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69942AC" w14:textId="77777777" w:rsidR="001A5EB4" w:rsidRDefault="001A5EB4" w:rsidP="00496B18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09F9B13" w14:textId="77777777" w:rsidR="001A5EB4" w:rsidRDefault="001A5EB4" w:rsidP="00496B18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60CF288" w14:textId="77777777" w:rsidR="00D54714" w:rsidRDefault="00D54714" w:rsidP="00496B18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59C121F2" w14:textId="77777777" w:rsidR="00D54714" w:rsidRDefault="00D54714" w:rsidP="00496B18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140393F" w14:textId="77777777" w:rsidR="00D54714" w:rsidRDefault="00D54714" w:rsidP="00496B18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77E11B25" w14:textId="77777777" w:rsidR="00BC18AF" w:rsidRPr="00956F6C" w:rsidRDefault="00BC18AF" w:rsidP="00496B18">
            <w:pPr>
              <w:jc w:val="both"/>
              <w:rPr>
                <w:sz w:val="24"/>
                <w:szCs w:val="24"/>
              </w:rPr>
            </w:pPr>
          </w:p>
        </w:tc>
      </w:tr>
    </w:tbl>
    <w:p w14:paraId="28BB0BE6" w14:textId="77777777" w:rsidR="00F11D15" w:rsidRDefault="00F11D15" w:rsidP="003D681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1D53A0" w:rsidRPr="00250479" w14:paraId="46477102" w14:textId="77777777" w:rsidTr="005B1763">
        <w:tc>
          <w:tcPr>
            <w:tcW w:w="10004" w:type="dxa"/>
            <w:shd w:val="clear" w:color="auto" w:fill="auto"/>
          </w:tcPr>
          <w:p w14:paraId="2AC43472" w14:textId="77777777" w:rsidR="003F0EEA" w:rsidRPr="00250479" w:rsidRDefault="003F0EEA" w:rsidP="005B1763">
            <w:pPr>
              <w:jc w:val="both"/>
              <w:rPr>
                <w:sz w:val="24"/>
                <w:szCs w:val="24"/>
              </w:rPr>
            </w:pPr>
          </w:p>
          <w:p w14:paraId="441CD49A" w14:textId="77777777" w:rsidR="001D53A0" w:rsidRPr="00250479" w:rsidRDefault="00C36560" w:rsidP="005B1763">
            <w:pPr>
              <w:jc w:val="both"/>
              <w:rPr>
                <w:sz w:val="24"/>
                <w:szCs w:val="24"/>
                <w:u w:val="single"/>
              </w:rPr>
            </w:pPr>
            <w:r w:rsidRPr="00250479">
              <w:rPr>
                <w:b/>
                <w:sz w:val="24"/>
                <w:szCs w:val="24"/>
                <w:u w:val="single"/>
              </w:rPr>
              <w:t xml:space="preserve">Indiquer en quoi le projet proposé présente un caractère </w:t>
            </w:r>
            <w:r w:rsidR="00CD1A8E">
              <w:rPr>
                <w:b/>
                <w:sz w:val="24"/>
                <w:szCs w:val="24"/>
                <w:u w:val="single"/>
              </w:rPr>
              <w:t>INNOVANT</w:t>
            </w:r>
            <w:r w:rsidRPr="00250479">
              <w:rPr>
                <w:b/>
                <w:sz w:val="24"/>
                <w:szCs w:val="24"/>
                <w:u w:val="single"/>
              </w:rPr>
              <w:t> </w:t>
            </w:r>
            <w:r w:rsidR="001D53A0" w:rsidRPr="00250479">
              <w:rPr>
                <w:sz w:val="24"/>
                <w:szCs w:val="24"/>
                <w:u w:val="single"/>
              </w:rPr>
              <w:t>:</w:t>
            </w:r>
          </w:p>
          <w:p w14:paraId="2114F3F6" w14:textId="77777777" w:rsidR="00C608C3" w:rsidRDefault="00C608C3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3BDFD9F1" w14:textId="77777777" w:rsidR="00027DC8" w:rsidRDefault="00027DC8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15B8C786" w14:textId="77777777" w:rsidR="00027DC8" w:rsidRDefault="00027DC8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CCB1267" w14:textId="77777777" w:rsidR="00027DC8" w:rsidRDefault="00027DC8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458DF87F" w14:textId="77777777" w:rsidR="00027DC8" w:rsidRDefault="00027DC8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7282FC5F" w14:textId="77777777" w:rsidR="00027DC8" w:rsidRPr="00956F6C" w:rsidRDefault="00027DC8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618B95B" w14:textId="77777777" w:rsidR="00BC18AF" w:rsidRPr="00956F6C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1D8BA0D1" w14:textId="77777777" w:rsidR="00BC18AF" w:rsidRPr="00956F6C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10A533B7" w14:textId="77777777" w:rsidR="00BC18AF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CBDB964" w14:textId="77777777" w:rsidR="00027DC8" w:rsidRDefault="00027DC8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057DF6DE" w14:textId="77777777" w:rsidR="00027DC8" w:rsidRDefault="00027DC8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4C744557" w14:textId="77777777" w:rsidR="00027DC8" w:rsidRPr="00956F6C" w:rsidRDefault="00027DC8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394F845" w14:textId="77777777" w:rsidR="00BC18AF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505247E" w14:textId="77777777" w:rsidR="00027DC8" w:rsidRDefault="00027DC8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5155BCCE" w14:textId="77777777" w:rsidR="00027DC8" w:rsidRDefault="00027DC8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1390C2B" w14:textId="77777777" w:rsidR="00BC18AF" w:rsidRPr="00956F6C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494A596" w14:textId="77777777" w:rsidR="00BC18AF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35A14EC6" w14:textId="77777777" w:rsidR="00523574" w:rsidRDefault="00523574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0857CF42" w14:textId="77777777" w:rsidR="00523574" w:rsidRDefault="00523574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BB6DBD6" w14:textId="77777777" w:rsidR="00523574" w:rsidRDefault="00523574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11C77D0" w14:textId="77777777" w:rsidR="00523574" w:rsidRPr="00956F6C" w:rsidRDefault="00523574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5C2D1C96" w14:textId="77777777" w:rsidR="00BC18AF" w:rsidRPr="00956F6C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49AE7EE8" w14:textId="77777777" w:rsidR="00BC18AF" w:rsidRPr="00250479" w:rsidRDefault="00BC18AF" w:rsidP="005B1763">
            <w:pPr>
              <w:jc w:val="both"/>
              <w:rPr>
                <w:sz w:val="24"/>
                <w:szCs w:val="24"/>
              </w:rPr>
            </w:pPr>
          </w:p>
        </w:tc>
      </w:tr>
    </w:tbl>
    <w:p w14:paraId="3DC734B1" w14:textId="77777777" w:rsidR="001D53A0" w:rsidRPr="00250479" w:rsidRDefault="001D53A0" w:rsidP="003D681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1D53A0" w:rsidRPr="00250479" w14:paraId="022055A8" w14:textId="77777777" w:rsidTr="005B1763">
        <w:tc>
          <w:tcPr>
            <w:tcW w:w="10004" w:type="dxa"/>
            <w:shd w:val="clear" w:color="auto" w:fill="auto"/>
          </w:tcPr>
          <w:p w14:paraId="1E3D3169" w14:textId="77777777" w:rsidR="003F0EEA" w:rsidRPr="00250479" w:rsidRDefault="003F0EEA" w:rsidP="005B1763">
            <w:pPr>
              <w:jc w:val="both"/>
              <w:rPr>
                <w:sz w:val="24"/>
                <w:szCs w:val="24"/>
              </w:rPr>
            </w:pPr>
          </w:p>
          <w:p w14:paraId="2C9D4B15" w14:textId="77777777" w:rsidR="00C36560" w:rsidRPr="00250479" w:rsidRDefault="00C36560" w:rsidP="005B1763">
            <w:pPr>
              <w:jc w:val="both"/>
              <w:rPr>
                <w:sz w:val="24"/>
                <w:szCs w:val="24"/>
                <w:u w:val="single"/>
              </w:rPr>
            </w:pPr>
            <w:r w:rsidRPr="00250479">
              <w:rPr>
                <w:b/>
                <w:sz w:val="24"/>
                <w:szCs w:val="24"/>
                <w:u w:val="single"/>
              </w:rPr>
              <w:t xml:space="preserve">Indiquer en quoi le projet proposé présente un caractère </w:t>
            </w:r>
            <w:r w:rsidR="00CD1A8E">
              <w:rPr>
                <w:b/>
                <w:sz w:val="24"/>
                <w:szCs w:val="24"/>
                <w:u w:val="single"/>
              </w:rPr>
              <w:t>STRUCTURANT</w:t>
            </w:r>
            <w:r w:rsidRPr="00250479">
              <w:rPr>
                <w:b/>
                <w:sz w:val="24"/>
                <w:szCs w:val="24"/>
                <w:u w:val="single"/>
              </w:rPr>
              <w:t> </w:t>
            </w:r>
            <w:r w:rsidRPr="00250479">
              <w:rPr>
                <w:sz w:val="24"/>
                <w:szCs w:val="24"/>
                <w:u w:val="single"/>
              </w:rPr>
              <w:t>:</w:t>
            </w:r>
          </w:p>
          <w:p w14:paraId="2956387A" w14:textId="77777777" w:rsidR="001D53A0" w:rsidRPr="00956F6C" w:rsidRDefault="001D53A0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BC15D9C" w14:textId="77777777" w:rsidR="00C608C3" w:rsidRPr="00956F6C" w:rsidRDefault="00C608C3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743119D6" w14:textId="77777777" w:rsidR="00027DC8" w:rsidRDefault="00027DC8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1AB923CD" w14:textId="77777777" w:rsidR="00523574" w:rsidRDefault="00523574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4B9F2918" w14:textId="77777777" w:rsidR="00523574" w:rsidRDefault="00523574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33F84B58" w14:textId="77777777" w:rsidR="00523574" w:rsidRDefault="00523574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576F4FB3" w14:textId="77777777" w:rsidR="00523574" w:rsidRDefault="00523574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45172F9" w14:textId="77777777" w:rsidR="00027DC8" w:rsidRDefault="00027DC8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3B49858" w14:textId="77777777" w:rsidR="00027DC8" w:rsidRDefault="00027DC8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245324C" w14:textId="77777777" w:rsidR="00027DC8" w:rsidRDefault="00027DC8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13A76EA5" w14:textId="77777777" w:rsidR="00027DC8" w:rsidRDefault="00027DC8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194C6C09" w14:textId="77777777" w:rsidR="00027DC8" w:rsidRDefault="00027DC8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3D962AC" w14:textId="77777777" w:rsidR="00027DC8" w:rsidRPr="00956F6C" w:rsidRDefault="00027DC8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5AB2C4F" w14:textId="77777777" w:rsidR="00BC18AF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72CFCC01" w14:textId="77777777" w:rsidR="00027DC8" w:rsidRDefault="00027DC8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8D2457D" w14:textId="77777777" w:rsidR="00027DC8" w:rsidRDefault="00027DC8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25C0A175" w14:textId="77777777" w:rsidR="00027DC8" w:rsidRDefault="00027DC8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9FEBF32" w14:textId="77777777" w:rsidR="00027DC8" w:rsidRDefault="00027DC8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6CF9DC1E" w14:textId="77777777" w:rsidR="00027DC8" w:rsidRPr="00956F6C" w:rsidRDefault="00027DC8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487E6DDF" w14:textId="77777777" w:rsidR="00BC18AF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3549F155" w14:textId="77777777" w:rsidR="00523574" w:rsidRDefault="00523574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70BC243D" w14:textId="77777777" w:rsidR="00523574" w:rsidRPr="00956F6C" w:rsidRDefault="00523574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14:paraId="7CC73A9B" w14:textId="77777777" w:rsidR="00C608C3" w:rsidRPr="00250479" w:rsidRDefault="00C608C3" w:rsidP="005B1763">
            <w:pPr>
              <w:jc w:val="both"/>
              <w:rPr>
                <w:sz w:val="24"/>
                <w:szCs w:val="24"/>
              </w:rPr>
            </w:pPr>
          </w:p>
        </w:tc>
      </w:tr>
    </w:tbl>
    <w:p w14:paraId="2D82BF8F" w14:textId="77777777" w:rsidR="00D60DF0" w:rsidRDefault="00D60DF0" w:rsidP="002210E0">
      <w:pPr>
        <w:jc w:val="both"/>
        <w:rPr>
          <w:sz w:val="24"/>
          <w:szCs w:val="24"/>
        </w:rPr>
      </w:pPr>
    </w:p>
    <w:p w14:paraId="0BFBAD44" w14:textId="77777777" w:rsidR="00F11D15" w:rsidRPr="001A1B30" w:rsidRDefault="00D60DF0" w:rsidP="002210E0">
      <w:pPr>
        <w:jc w:val="both"/>
      </w:pPr>
      <w:r>
        <w:rPr>
          <w:sz w:val="24"/>
          <w:szCs w:val="24"/>
        </w:rPr>
        <w:br w:type="page"/>
      </w:r>
    </w:p>
    <w:p w14:paraId="5132CBCA" w14:textId="77777777" w:rsidR="002210E0" w:rsidRPr="00250479" w:rsidRDefault="00E118A6" w:rsidP="002210E0">
      <w:pPr>
        <w:jc w:val="both"/>
        <w:rPr>
          <w:sz w:val="24"/>
          <w:szCs w:val="24"/>
        </w:rPr>
      </w:pPr>
      <w:r w:rsidRPr="00250479">
        <w:rPr>
          <w:b/>
          <w:sz w:val="24"/>
          <w:szCs w:val="24"/>
          <w:u w:val="single"/>
        </w:rPr>
        <w:t xml:space="preserve">III </w:t>
      </w:r>
      <w:r w:rsidR="00AD5612">
        <w:rPr>
          <w:b/>
          <w:sz w:val="24"/>
          <w:szCs w:val="24"/>
          <w:u w:val="single"/>
        </w:rPr>
        <w:t>–</w:t>
      </w:r>
      <w:r w:rsidRPr="00250479">
        <w:rPr>
          <w:b/>
          <w:sz w:val="24"/>
          <w:szCs w:val="24"/>
          <w:u w:val="single"/>
        </w:rPr>
        <w:t xml:space="preserve"> </w:t>
      </w:r>
      <w:r w:rsidR="00AD5612">
        <w:rPr>
          <w:b/>
          <w:sz w:val="24"/>
          <w:szCs w:val="24"/>
          <w:u w:val="single"/>
        </w:rPr>
        <w:t>DEPENSES PREVISIONNELLES</w:t>
      </w:r>
    </w:p>
    <w:p w14:paraId="24C0E62B" w14:textId="77777777" w:rsidR="008A3754" w:rsidRPr="00E46210" w:rsidRDefault="008A3754" w:rsidP="00E46210"/>
    <w:p w14:paraId="174AB4AC" w14:textId="77777777" w:rsidR="008A3754" w:rsidRPr="008A3754" w:rsidRDefault="008A3754" w:rsidP="00523574">
      <w:pPr>
        <w:jc w:val="center"/>
        <w:rPr>
          <w:b/>
          <w:sz w:val="24"/>
          <w:szCs w:val="24"/>
        </w:rPr>
      </w:pPr>
      <w:r w:rsidRPr="00523574">
        <w:rPr>
          <w:b/>
          <w:sz w:val="24"/>
          <w:szCs w:val="24"/>
        </w:rPr>
        <w:t>Joindre impérativement l’attestation du service des impôts des entreprises,</w:t>
      </w:r>
      <w:r w:rsidR="00924650" w:rsidRPr="00523574">
        <w:rPr>
          <w:b/>
          <w:sz w:val="24"/>
          <w:szCs w:val="24"/>
        </w:rPr>
        <w:t xml:space="preserve"> </w:t>
      </w:r>
      <w:r w:rsidRPr="00523574">
        <w:rPr>
          <w:b/>
          <w:sz w:val="24"/>
          <w:szCs w:val="24"/>
        </w:rPr>
        <w:t>de la qualité d’assujetti ou non à la TVA</w:t>
      </w:r>
    </w:p>
    <w:p w14:paraId="2801F50A" w14:textId="77777777" w:rsidR="00771725" w:rsidRDefault="00771725" w:rsidP="001D600D">
      <w:pPr>
        <w:jc w:val="both"/>
      </w:pPr>
    </w:p>
    <w:p w14:paraId="6E225034" w14:textId="77777777" w:rsidR="00AD5612" w:rsidRPr="000B7343" w:rsidRDefault="00AD5612" w:rsidP="001D600D">
      <w:pPr>
        <w:jc w:val="both"/>
        <w:rPr>
          <w:sz w:val="28"/>
          <w:szCs w:val="28"/>
          <w:u w:val="single"/>
        </w:rPr>
      </w:pPr>
      <w:r w:rsidRPr="000B7343">
        <w:rPr>
          <w:sz w:val="28"/>
          <w:szCs w:val="28"/>
          <w:u w:val="single"/>
        </w:rPr>
        <w:t>3-1 Dépenses faisant l’objet d’une facturation</w:t>
      </w:r>
    </w:p>
    <w:p w14:paraId="356BD759" w14:textId="77777777" w:rsidR="00771725" w:rsidRPr="00CA09A9" w:rsidRDefault="00771725" w:rsidP="001D600D">
      <w:pPr>
        <w:jc w:val="both"/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559"/>
        <w:gridCol w:w="1325"/>
      </w:tblGrid>
      <w:tr w:rsidR="00AC49D9" w:rsidRPr="002406E9" w14:paraId="6C133045" w14:textId="77777777" w:rsidTr="00246E4D">
        <w:trPr>
          <w:trHeight w:val="34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5313FF0" w14:textId="77777777" w:rsidR="00AC49D9" w:rsidRPr="002406E9" w:rsidRDefault="002406E9" w:rsidP="005B1763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Nature des depenses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6E7C0E" w14:textId="77777777" w:rsidR="00AC49D9" w:rsidRPr="002406E9" w:rsidRDefault="00AD5612" w:rsidP="00546410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 xml:space="preserve">Montant </w:t>
            </w:r>
            <w:r w:rsidR="00AC49D9" w:rsidRPr="002406E9">
              <w:rPr>
                <w:b/>
                <w:smallCaps/>
                <w:sz w:val="24"/>
                <w:szCs w:val="24"/>
              </w:rPr>
              <w:t>en €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9A02D3" w14:textId="77777777" w:rsidR="002406E9" w:rsidRDefault="00AC49D9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406E9">
              <w:rPr>
                <w:rFonts w:ascii="Times New Roman" w:hAnsi="Times New Roman"/>
                <w:b/>
                <w:sz w:val="24"/>
              </w:rPr>
              <w:t>Devis joint</w:t>
            </w:r>
          </w:p>
          <w:p w14:paraId="096B150C" w14:textId="77777777" w:rsidR="00AC49D9" w:rsidRPr="002406E9" w:rsidRDefault="00AC49D9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406E9">
              <w:rPr>
                <w:rFonts w:ascii="Times New Roman" w:hAnsi="Times New Roman"/>
                <w:b/>
                <w:sz w:val="24"/>
              </w:rPr>
              <w:t>(cocher la case)</w:t>
            </w:r>
          </w:p>
        </w:tc>
      </w:tr>
      <w:tr w:rsidR="00AC49D9" w:rsidRPr="00250479" w14:paraId="7955856B" w14:textId="77777777" w:rsidTr="00246E4D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2FA8C6" w14:textId="77777777" w:rsidR="00AC49D9" w:rsidRPr="00250479" w:rsidRDefault="00AC49D9" w:rsidP="005B1763">
            <w:pPr>
              <w:jc w:val="both"/>
              <w:rPr>
                <w:sz w:val="22"/>
                <w:szCs w:val="22"/>
              </w:rPr>
            </w:pPr>
            <w:r w:rsidRPr="00250479">
              <w:rPr>
                <w:sz w:val="22"/>
                <w:szCs w:val="22"/>
              </w:rPr>
              <w:t>Achat d’équipements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8860" w14:textId="77777777" w:rsidR="00AC49D9" w:rsidRPr="00956F6C" w:rsidRDefault="00AC49D9" w:rsidP="001D600D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998D" w14:textId="77777777" w:rsidR="00AC49D9" w:rsidRPr="00AC49D9" w:rsidRDefault="00AC49D9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AC49D9">
              <w:rPr>
                <w:rFonts w:ascii="Times New Roman" w:hAnsi="Times New Roman"/>
                <w:sz w:val="24"/>
              </w:rPr>
              <w:t></w:t>
            </w:r>
          </w:p>
        </w:tc>
      </w:tr>
      <w:tr w:rsidR="00AC49D9" w:rsidRPr="00250479" w14:paraId="78EDE55C" w14:textId="77777777" w:rsidTr="00246E4D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EC59D9" w14:textId="77777777" w:rsidR="00AC49D9" w:rsidRPr="00250479" w:rsidRDefault="00AC49D9" w:rsidP="005B1763">
            <w:pPr>
              <w:jc w:val="both"/>
              <w:rPr>
                <w:sz w:val="22"/>
                <w:szCs w:val="22"/>
              </w:rPr>
            </w:pPr>
            <w:r w:rsidRPr="00250479">
              <w:rPr>
                <w:sz w:val="22"/>
                <w:szCs w:val="22"/>
              </w:rPr>
              <w:t>Location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FBCF6" w14:textId="77777777" w:rsidR="00AC49D9" w:rsidRPr="00956F6C" w:rsidRDefault="00AC49D9" w:rsidP="005B1763">
            <w:pPr>
              <w:jc w:val="both"/>
              <w:rPr>
                <w:color w:val="0070C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0F1F" w14:textId="77777777" w:rsidR="00AC49D9" w:rsidRPr="00AC49D9" w:rsidRDefault="00AC49D9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AC49D9">
              <w:rPr>
                <w:rFonts w:ascii="Times New Roman" w:hAnsi="Times New Roman"/>
                <w:sz w:val="24"/>
              </w:rPr>
              <w:t></w:t>
            </w:r>
          </w:p>
        </w:tc>
      </w:tr>
      <w:tr w:rsidR="00AC49D9" w:rsidRPr="00250479" w14:paraId="70706731" w14:textId="77777777" w:rsidTr="00246E4D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84F71A" w14:textId="77777777" w:rsidR="00AC49D9" w:rsidRPr="00250479" w:rsidRDefault="00AC49D9" w:rsidP="000776FA">
            <w:pPr>
              <w:rPr>
                <w:sz w:val="22"/>
                <w:szCs w:val="22"/>
              </w:rPr>
            </w:pPr>
            <w:r w:rsidRPr="00250479">
              <w:rPr>
                <w:sz w:val="22"/>
                <w:szCs w:val="22"/>
              </w:rPr>
              <w:t>Prestations de services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83E0" w14:textId="77777777" w:rsidR="00AC49D9" w:rsidRPr="00956F6C" w:rsidRDefault="00AC49D9" w:rsidP="001D600D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03A4" w14:textId="77777777" w:rsidR="00AC49D9" w:rsidRPr="00AC49D9" w:rsidRDefault="00AC49D9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AC49D9">
              <w:rPr>
                <w:rFonts w:ascii="Times New Roman" w:hAnsi="Times New Roman"/>
                <w:sz w:val="24"/>
              </w:rPr>
              <w:t></w:t>
            </w:r>
          </w:p>
        </w:tc>
      </w:tr>
      <w:tr w:rsidR="00AC49D9" w:rsidRPr="00250479" w14:paraId="634F5D25" w14:textId="77777777" w:rsidTr="00246E4D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33C0FB" w14:textId="77777777" w:rsidR="00AC49D9" w:rsidRPr="00250479" w:rsidRDefault="00AC49D9" w:rsidP="001D60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Travaux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3288" w14:textId="77777777" w:rsidR="00AC49D9" w:rsidRPr="00956F6C" w:rsidRDefault="00AC49D9" w:rsidP="001D600D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3A9D" w14:textId="77777777" w:rsidR="00AC49D9" w:rsidRPr="00AC49D9" w:rsidRDefault="00AC49D9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AC49D9">
              <w:rPr>
                <w:rFonts w:ascii="Times New Roman" w:hAnsi="Times New Roman"/>
                <w:sz w:val="24"/>
              </w:rPr>
              <w:t></w:t>
            </w:r>
          </w:p>
        </w:tc>
      </w:tr>
      <w:tr w:rsidR="00AC49D9" w:rsidRPr="00250479" w14:paraId="75381E6F" w14:textId="77777777" w:rsidTr="00246E4D">
        <w:trPr>
          <w:trHeight w:val="20"/>
        </w:trPr>
        <w:tc>
          <w:tcPr>
            <w:tcW w:w="71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328C" w14:textId="77777777" w:rsidR="00AC49D9" w:rsidRPr="00250479" w:rsidRDefault="00AC49D9" w:rsidP="001D60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Honoraires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2A75" w14:textId="77777777" w:rsidR="00AC49D9" w:rsidRPr="00956F6C" w:rsidRDefault="00AC49D9" w:rsidP="001D600D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9F3F" w14:textId="77777777" w:rsidR="00AC49D9" w:rsidRPr="00AC49D9" w:rsidRDefault="00AC49D9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AC49D9">
              <w:rPr>
                <w:rFonts w:ascii="Times New Roman" w:hAnsi="Times New Roman"/>
                <w:sz w:val="24"/>
              </w:rPr>
              <w:t></w:t>
            </w:r>
          </w:p>
        </w:tc>
      </w:tr>
      <w:tr w:rsidR="008A3754" w:rsidRPr="00250479" w14:paraId="193F5EBB" w14:textId="77777777" w:rsidTr="00246E4D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F46D68" w14:textId="77777777" w:rsidR="008A3754" w:rsidRPr="00250479" w:rsidRDefault="00246E4D" w:rsidP="005B17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5E39B" w14:textId="77777777" w:rsidR="008A3754" w:rsidRPr="00956F6C" w:rsidRDefault="008A3754" w:rsidP="005B1763">
            <w:pPr>
              <w:jc w:val="both"/>
              <w:rPr>
                <w:color w:val="0070C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8D52" w14:textId="77777777" w:rsidR="008A3754" w:rsidRPr="00AC49D9" w:rsidRDefault="008A3754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49D9" w:rsidRPr="00250479" w14:paraId="718B4378" w14:textId="77777777" w:rsidTr="00246E4D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21DA8A" w14:textId="77777777" w:rsidR="00AC49D9" w:rsidRPr="00250479" w:rsidRDefault="00AC49D9" w:rsidP="005B17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B939" w14:textId="77777777" w:rsidR="00AC49D9" w:rsidRPr="00956F6C" w:rsidRDefault="00AC49D9" w:rsidP="005B1763">
            <w:pPr>
              <w:jc w:val="both"/>
              <w:rPr>
                <w:color w:val="0070C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986D" w14:textId="77777777" w:rsidR="00AC49D9" w:rsidRPr="00AC49D9" w:rsidRDefault="00AC49D9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49D9" w:rsidRPr="008A3754" w14:paraId="7EBAD3CC" w14:textId="77777777" w:rsidTr="00246E4D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A84371" w14:textId="77777777" w:rsidR="00AC49D9" w:rsidRPr="008A3754" w:rsidRDefault="009768FB" w:rsidP="000933E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SOUS-</w:t>
            </w:r>
            <w:r w:rsidR="008A3754" w:rsidRPr="008A3754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E872" w14:textId="77777777" w:rsidR="00AC49D9" w:rsidRPr="008A3754" w:rsidRDefault="00AC49D9" w:rsidP="00FF5EE8">
            <w:pPr>
              <w:rPr>
                <w:b/>
                <w:color w:val="0070C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1F33" w14:textId="77777777" w:rsidR="00AC49D9" w:rsidRPr="008A3754" w:rsidRDefault="00AC49D9" w:rsidP="00FF5EE8">
            <w:pPr>
              <w:rPr>
                <w:b/>
                <w:color w:val="0070C0"/>
                <w:sz w:val="24"/>
                <w:szCs w:val="24"/>
              </w:rPr>
            </w:pPr>
          </w:p>
        </w:tc>
      </w:tr>
    </w:tbl>
    <w:p w14:paraId="605C3364" w14:textId="77777777" w:rsidR="008A3754" w:rsidRDefault="008A3754" w:rsidP="00BB2282">
      <w:pPr>
        <w:jc w:val="both"/>
      </w:pPr>
    </w:p>
    <w:p w14:paraId="4C2C6DF3" w14:textId="77777777" w:rsidR="00AD5612" w:rsidRPr="000B7343" w:rsidRDefault="00AD5612" w:rsidP="00BB2282">
      <w:pPr>
        <w:jc w:val="both"/>
        <w:rPr>
          <w:sz w:val="28"/>
          <w:szCs w:val="28"/>
          <w:u w:val="single"/>
        </w:rPr>
      </w:pPr>
      <w:r w:rsidRPr="000B7343">
        <w:rPr>
          <w:sz w:val="28"/>
          <w:szCs w:val="28"/>
          <w:u w:val="single"/>
        </w:rPr>
        <w:t>3-</w:t>
      </w:r>
      <w:r w:rsidR="00246E4D" w:rsidRPr="000B7343">
        <w:rPr>
          <w:sz w:val="28"/>
          <w:szCs w:val="28"/>
          <w:u w:val="single"/>
        </w:rPr>
        <w:t>2</w:t>
      </w:r>
      <w:r w:rsidRPr="000B7343">
        <w:rPr>
          <w:sz w:val="28"/>
          <w:szCs w:val="28"/>
          <w:u w:val="single"/>
        </w:rPr>
        <w:t xml:space="preserve"> Dépenses de </w:t>
      </w:r>
      <w:r w:rsidR="00D60DF0" w:rsidRPr="000B7343">
        <w:rPr>
          <w:sz w:val="28"/>
          <w:szCs w:val="28"/>
          <w:u w:val="single"/>
        </w:rPr>
        <w:t>structure</w:t>
      </w:r>
    </w:p>
    <w:p w14:paraId="5F82EF53" w14:textId="77777777" w:rsidR="00771725" w:rsidRDefault="00771725" w:rsidP="00BB2282">
      <w:pPr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2835"/>
      </w:tblGrid>
      <w:tr w:rsidR="00546410" w:rsidRPr="002406E9" w14:paraId="39A51E76" w14:textId="77777777" w:rsidTr="0098585B">
        <w:trPr>
          <w:trHeight w:val="34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D241A25" w14:textId="77777777" w:rsidR="00546410" w:rsidRPr="002406E9" w:rsidRDefault="00546410" w:rsidP="00166EDC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Nature des depenses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0BD2DC" w14:textId="77777777" w:rsidR="00546410" w:rsidRPr="002406E9" w:rsidRDefault="00546410" w:rsidP="00F831A9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 xml:space="preserve">Montant </w:t>
            </w:r>
            <w:r w:rsidRPr="002406E9">
              <w:rPr>
                <w:b/>
                <w:smallCaps/>
                <w:sz w:val="24"/>
                <w:szCs w:val="24"/>
              </w:rPr>
              <w:t>en €</w:t>
            </w:r>
          </w:p>
        </w:tc>
      </w:tr>
      <w:tr w:rsidR="00A825DA" w:rsidRPr="00250479" w14:paraId="2EC9B72F" w14:textId="77777777" w:rsidTr="0098585B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E54DC" w14:textId="77777777" w:rsidR="00A825DA" w:rsidRDefault="00A825DA" w:rsidP="00166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Coûts </w:t>
            </w:r>
            <w:r w:rsidR="00D60DF0">
              <w:rPr>
                <w:sz w:val="22"/>
                <w:szCs w:val="22"/>
              </w:rPr>
              <w:t>des per</w:t>
            </w:r>
            <w:r w:rsidR="00E46210">
              <w:rPr>
                <w:sz w:val="22"/>
                <w:szCs w:val="22"/>
              </w:rPr>
              <w:t>sonnels</w:t>
            </w:r>
            <w:r w:rsidR="00194828">
              <w:rPr>
                <w:sz w:val="22"/>
                <w:szCs w:val="22"/>
              </w:rPr>
              <w:t xml:space="preserve"> salariés du porteur</w:t>
            </w:r>
            <w:r w:rsidR="00E46210">
              <w:rPr>
                <w:sz w:val="22"/>
                <w:szCs w:val="22"/>
              </w:rPr>
              <w:t xml:space="preserve"> impliqués dans l’action</w:t>
            </w:r>
          </w:p>
          <w:p w14:paraId="055A340C" w14:textId="77777777" w:rsidR="00A825DA" w:rsidRPr="00250479" w:rsidRDefault="00A825DA" w:rsidP="00A825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(à détailler en indiquant le temps consacré à cett</w:t>
            </w:r>
            <w:r w:rsidR="00F97BF7">
              <w:rPr>
                <w:sz w:val="22"/>
                <w:szCs w:val="22"/>
              </w:rPr>
              <w:t>e action (n</w:t>
            </w:r>
            <w:r>
              <w:rPr>
                <w:sz w:val="22"/>
                <w:szCs w:val="22"/>
              </w:rPr>
              <w:t>bre de jours / an)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B65B5" w14:textId="77777777" w:rsidR="00A825DA" w:rsidRPr="00956F6C" w:rsidRDefault="00A825DA" w:rsidP="00166EDC">
            <w:pPr>
              <w:jc w:val="both"/>
              <w:rPr>
                <w:color w:val="0070C0"/>
                <w:sz w:val="22"/>
                <w:szCs w:val="22"/>
              </w:rPr>
            </w:pPr>
          </w:p>
        </w:tc>
      </w:tr>
      <w:tr w:rsidR="00A825DA" w:rsidRPr="00250479" w14:paraId="21075C87" w14:textId="77777777" w:rsidTr="0098585B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85453E" w14:textId="77777777" w:rsidR="00A825DA" w:rsidRPr="00250479" w:rsidRDefault="00A825DA" w:rsidP="00166EDC">
            <w:pPr>
              <w:jc w:val="both"/>
              <w:rPr>
                <w:sz w:val="22"/>
                <w:szCs w:val="22"/>
              </w:rPr>
            </w:pPr>
            <w:r w:rsidRPr="00250479">
              <w:rPr>
                <w:sz w:val="22"/>
                <w:szCs w:val="22"/>
              </w:rPr>
              <w:t>Transport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13B9" w14:textId="77777777" w:rsidR="00A825DA" w:rsidRPr="00956F6C" w:rsidRDefault="00A825DA" w:rsidP="00166EDC">
            <w:pPr>
              <w:jc w:val="both"/>
              <w:rPr>
                <w:color w:val="0070C0"/>
                <w:sz w:val="22"/>
                <w:szCs w:val="22"/>
              </w:rPr>
            </w:pPr>
          </w:p>
        </w:tc>
      </w:tr>
      <w:tr w:rsidR="00A825DA" w:rsidRPr="00250479" w14:paraId="671C8DF1" w14:textId="77777777" w:rsidTr="0098585B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7562FD" w14:textId="77777777" w:rsidR="00A825DA" w:rsidRPr="00250479" w:rsidRDefault="00A825DA" w:rsidP="00166EDC">
            <w:pPr>
              <w:jc w:val="both"/>
              <w:rPr>
                <w:sz w:val="22"/>
                <w:szCs w:val="22"/>
              </w:rPr>
            </w:pPr>
            <w:r w:rsidRPr="00250479">
              <w:rPr>
                <w:sz w:val="22"/>
                <w:szCs w:val="22"/>
              </w:rPr>
              <w:t>Hébergement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435F" w14:textId="77777777" w:rsidR="00A825DA" w:rsidRPr="00956F6C" w:rsidRDefault="00A825DA" w:rsidP="00166EDC">
            <w:pPr>
              <w:jc w:val="both"/>
              <w:rPr>
                <w:color w:val="0070C0"/>
                <w:sz w:val="22"/>
                <w:szCs w:val="22"/>
              </w:rPr>
            </w:pPr>
          </w:p>
        </w:tc>
      </w:tr>
      <w:tr w:rsidR="00A825DA" w:rsidRPr="00250479" w14:paraId="0303F691" w14:textId="77777777" w:rsidTr="0098585B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7E4F1C" w14:textId="77777777" w:rsidR="00A825DA" w:rsidRPr="00250479" w:rsidRDefault="00A825DA" w:rsidP="00166EDC">
            <w:pPr>
              <w:jc w:val="both"/>
              <w:rPr>
                <w:sz w:val="22"/>
                <w:szCs w:val="22"/>
              </w:rPr>
            </w:pPr>
            <w:r w:rsidRPr="00250479">
              <w:rPr>
                <w:sz w:val="22"/>
                <w:szCs w:val="22"/>
              </w:rPr>
              <w:t>Repas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DC8FB" w14:textId="77777777" w:rsidR="00A825DA" w:rsidRPr="00956F6C" w:rsidRDefault="00A825DA" w:rsidP="00166EDC">
            <w:pPr>
              <w:jc w:val="both"/>
              <w:rPr>
                <w:color w:val="0070C0"/>
                <w:sz w:val="22"/>
                <w:szCs w:val="22"/>
              </w:rPr>
            </w:pPr>
          </w:p>
        </w:tc>
      </w:tr>
      <w:tr w:rsidR="008A3754" w:rsidRPr="008A3754" w14:paraId="05E9A385" w14:textId="77777777" w:rsidTr="0098585B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6C0B1" w14:textId="77777777" w:rsidR="008A3754" w:rsidRPr="008A3754" w:rsidRDefault="009768FB" w:rsidP="000933E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SOUS-</w:t>
            </w:r>
            <w:r w:rsidRPr="008A3754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109F" w14:textId="77777777" w:rsidR="008A3754" w:rsidRPr="008A3754" w:rsidRDefault="008A3754" w:rsidP="00F831A9">
            <w:pPr>
              <w:rPr>
                <w:b/>
                <w:color w:val="0070C0"/>
                <w:sz w:val="22"/>
                <w:szCs w:val="22"/>
              </w:rPr>
            </w:pPr>
          </w:p>
        </w:tc>
      </w:tr>
    </w:tbl>
    <w:p w14:paraId="6F32CD2D" w14:textId="77777777" w:rsidR="00771725" w:rsidRDefault="00771725" w:rsidP="00BB2282">
      <w:pPr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2835"/>
      </w:tblGrid>
      <w:tr w:rsidR="00601443" w:rsidRPr="00601443" w14:paraId="4FD4FD20" w14:textId="77777777" w:rsidTr="0098585B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F62978" w14:textId="77777777" w:rsidR="002C0705" w:rsidRPr="00601443" w:rsidRDefault="000878B2" w:rsidP="009768FB">
            <w:pPr>
              <w:jc w:val="right"/>
              <w:rPr>
                <w:b/>
                <w:sz w:val="24"/>
                <w:szCs w:val="24"/>
              </w:rPr>
            </w:pPr>
            <w:r w:rsidRPr="00601443">
              <w:rPr>
                <w:b/>
                <w:sz w:val="24"/>
                <w:szCs w:val="24"/>
              </w:rPr>
              <w:t>TOTAL GENERAL DES DEPENSES PREVISIONNELLES</w:t>
            </w:r>
          </w:p>
          <w:p w14:paraId="20A18649" w14:textId="77777777" w:rsidR="000878B2" w:rsidRPr="00601443" w:rsidRDefault="000878B2" w:rsidP="009768FB">
            <w:pPr>
              <w:jc w:val="right"/>
              <w:rPr>
                <w:b/>
                <w:sz w:val="24"/>
                <w:szCs w:val="24"/>
              </w:rPr>
            </w:pPr>
            <w:r w:rsidRPr="00601443">
              <w:rPr>
                <w:b/>
                <w:sz w:val="24"/>
                <w:szCs w:val="24"/>
              </w:rPr>
              <w:t>(</w:t>
            </w:r>
            <w:r w:rsidR="00246E4D" w:rsidRPr="00601443">
              <w:rPr>
                <w:b/>
                <w:sz w:val="24"/>
                <w:szCs w:val="24"/>
              </w:rPr>
              <w:t>3-1 + 3-2</w:t>
            </w:r>
            <w:r w:rsidRPr="0060144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96001" w14:textId="77777777" w:rsidR="000878B2" w:rsidRPr="00601443" w:rsidRDefault="000878B2" w:rsidP="00166EDC">
            <w:pPr>
              <w:rPr>
                <w:b/>
                <w:sz w:val="24"/>
                <w:szCs w:val="24"/>
              </w:rPr>
            </w:pPr>
          </w:p>
        </w:tc>
      </w:tr>
    </w:tbl>
    <w:p w14:paraId="38FF8AB8" w14:textId="77777777" w:rsidR="00771725" w:rsidRPr="001A1B30" w:rsidRDefault="00771725" w:rsidP="00BB2282">
      <w:pPr>
        <w:jc w:val="both"/>
      </w:pPr>
    </w:p>
    <w:p w14:paraId="3E79835E" w14:textId="77777777" w:rsidR="00EE1204" w:rsidRPr="00EE1204" w:rsidRDefault="00AC1B9D" w:rsidP="00EE1204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IV</w:t>
      </w:r>
      <w:r w:rsidR="00EE1204" w:rsidRPr="00EE1204">
        <w:rPr>
          <w:b/>
          <w:sz w:val="24"/>
          <w:szCs w:val="24"/>
          <w:u w:val="single"/>
        </w:rPr>
        <w:t xml:space="preserve"> – </w:t>
      </w:r>
      <w:r w:rsidR="00EE1204">
        <w:rPr>
          <w:b/>
          <w:sz w:val="24"/>
          <w:szCs w:val="24"/>
          <w:u w:val="single"/>
        </w:rPr>
        <w:t>RECETTES</w:t>
      </w:r>
      <w:r w:rsidR="00EE1204" w:rsidRPr="00EE1204">
        <w:rPr>
          <w:b/>
          <w:sz w:val="24"/>
          <w:szCs w:val="24"/>
          <w:u w:val="single"/>
        </w:rPr>
        <w:t xml:space="preserve"> PREVISIONNELLES</w:t>
      </w:r>
    </w:p>
    <w:p w14:paraId="56B194C6" w14:textId="77777777" w:rsidR="00722650" w:rsidRPr="001A1B30" w:rsidRDefault="00722650" w:rsidP="004C66A1">
      <w:pPr>
        <w:jc w:val="both"/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843"/>
        <w:gridCol w:w="1041"/>
      </w:tblGrid>
      <w:tr w:rsidR="00546410" w:rsidRPr="002406E9" w14:paraId="3C8D7488" w14:textId="77777777" w:rsidTr="00F97BF7">
        <w:trPr>
          <w:trHeight w:val="340"/>
        </w:trPr>
        <w:tc>
          <w:tcPr>
            <w:tcW w:w="71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A551C8" w14:textId="77777777" w:rsidR="00546410" w:rsidRPr="002406E9" w:rsidRDefault="00546410" w:rsidP="005310A5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Finance</w:t>
            </w:r>
            <w:r w:rsidR="005310A5">
              <w:rPr>
                <w:b/>
                <w:smallCaps/>
                <w:sz w:val="24"/>
                <w:szCs w:val="24"/>
              </w:rPr>
              <w:t>ments</w:t>
            </w:r>
            <w:r>
              <w:rPr>
                <w:b/>
                <w:smallCaps/>
                <w:sz w:val="24"/>
                <w:szCs w:val="24"/>
              </w:rPr>
              <w:t xml:space="preserve"> Sollicités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3F6E66" w14:textId="77777777" w:rsidR="00F97BF7" w:rsidRDefault="00546410" w:rsidP="00F831A9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Montant</w:t>
            </w:r>
          </w:p>
          <w:p w14:paraId="367B2BED" w14:textId="77777777" w:rsidR="00546410" w:rsidRPr="002406E9" w:rsidRDefault="00546410" w:rsidP="00F831A9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2406E9">
              <w:rPr>
                <w:b/>
                <w:smallCaps/>
                <w:sz w:val="24"/>
                <w:szCs w:val="24"/>
              </w:rPr>
              <w:t>en €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50FA04" w14:textId="77777777" w:rsidR="00546410" w:rsidRPr="00F97BF7" w:rsidRDefault="00546410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b/>
                <w:szCs w:val="16"/>
              </w:rPr>
            </w:pPr>
            <w:r w:rsidRPr="00F97BF7">
              <w:rPr>
                <w:rFonts w:ascii="Times New Roman" w:hAnsi="Times New Roman"/>
                <w:b/>
                <w:szCs w:val="16"/>
              </w:rPr>
              <w:t>Justificatifs</w:t>
            </w:r>
          </w:p>
          <w:p w14:paraId="739439E6" w14:textId="77777777" w:rsidR="00546410" w:rsidRPr="00F97BF7" w:rsidRDefault="005265C1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b/>
                <w:szCs w:val="16"/>
              </w:rPr>
            </w:pPr>
            <w:r w:rsidRPr="00F97BF7">
              <w:rPr>
                <w:rFonts w:ascii="Times New Roman" w:hAnsi="Times New Roman"/>
                <w:b/>
                <w:szCs w:val="16"/>
              </w:rPr>
              <w:t>D</w:t>
            </w:r>
            <w:r w:rsidR="00546410" w:rsidRPr="00F97BF7">
              <w:rPr>
                <w:rFonts w:ascii="Times New Roman" w:hAnsi="Times New Roman"/>
                <w:b/>
                <w:szCs w:val="16"/>
              </w:rPr>
              <w:t>isponibles</w:t>
            </w:r>
          </w:p>
          <w:p w14:paraId="187E3394" w14:textId="77777777" w:rsidR="005265C1" w:rsidRPr="00F97BF7" w:rsidRDefault="005265C1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b/>
                <w:szCs w:val="16"/>
              </w:rPr>
            </w:pPr>
            <w:r w:rsidRPr="00F97BF7">
              <w:rPr>
                <w:rFonts w:ascii="Times New Roman" w:hAnsi="Times New Roman"/>
                <w:b/>
                <w:szCs w:val="16"/>
              </w:rPr>
              <w:t>(à joindre)</w:t>
            </w:r>
          </w:p>
        </w:tc>
      </w:tr>
      <w:tr w:rsidR="00D60DF0" w:rsidRPr="00250479" w14:paraId="2A8153D5" w14:textId="77777777" w:rsidTr="00FA3042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BC4EFD" w14:textId="77777777" w:rsidR="00D60DF0" w:rsidRDefault="00D60DF0" w:rsidP="00FA3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Auto-financement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019F" w14:textId="77777777" w:rsidR="00D60DF0" w:rsidRPr="00956F6C" w:rsidRDefault="00D60DF0" w:rsidP="00FA3042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1610" w14:textId="77777777" w:rsidR="00D60DF0" w:rsidRPr="00F97BF7" w:rsidRDefault="00D60DF0" w:rsidP="00FA3042">
            <w:pPr>
              <w:pStyle w:val="normalformulaire"/>
              <w:snapToGrid w:val="0"/>
              <w:jc w:val="center"/>
              <w:rPr>
                <w:rFonts w:ascii="Times New Roman" w:hAnsi="Times New Roman"/>
                <w:szCs w:val="16"/>
              </w:rPr>
            </w:pPr>
            <w:r w:rsidRPr="00F97BF7">
              <w:rPr>
                <w:rFonts w:ascii="Times New Roman" w:hAnsi="Times New Roman"/>
                <w:szCs w:val="16"/>
              </w:rPr>
              <w:t></w:t>
            </w:r>
          </w:p>
        </w:tc>
      </w:tr>
      <w:tr w:rsidR="00D60DF0" w:rsidRPr="001A5EB4" w14:paraId="314B2A77" w14:textId="77777777" w:rsidTr="00F97BF7">
        <w:trPr>
          <w:trHeight w:val="2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9DB22" w14:textId="77777777" w:rsidR="00D60DF0" w:rsidRDefault="00D60DF0" w:rsidP="00EB0A5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D88F80" w14:textId="77777777" w:rsidR="00D60DF0" w:rsidRPr="001F04ED" w:rsidRDefault="00D60DF0" w:rsidP="00166EDC">
            <w:pPr>
              <w:rPr>
                <w:b/>
                <w:color w:val="0070C0"/>
                <w:sz w:val="22"/>
                <w:szCs w:val="22"/>
                <w:highlight w:val="lightGray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060DC6" w14:textId="77777777" w:rsidR="00D60DF0" w:rsidRPr="00F97BF7" w:rsidRDefault="00D60DF0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</w:tr>
      <w:tr w:rsidR="00722650" w:rsidRPr="001A5EB4" w14:paraId="53DFD388" w14:textId="77777777" w:rsidTr="00F97BF7">
        <w:trPr>
          <w:trHeight w:val="2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8E04A" w14:textId="77777777" w:rsidR="00722650" w:rsidRPr="001A5EB4" w:rsidRDefault="007960AD" w:rsidP="00EB0A5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1 - </w:t>
            </w:r>
            <w:r w:rsidR="00EB0A56">
              <w:rPr>
                <w:b/>
                <w:sz w:val="22"/>
                <w:szCs w:val="22"/>
              </w:rPr>
              <w:t>Financements</w:t>
            </w:r>
            <w:r w:rsidR="00722650" w:rsidRPr="001A5EB4">
              <w:rPr>
                <w:b/>
                <w:sz w:val="22"/>
                <w:szCs w:val="22"/>
              </w:rPr>
              <w:t xml:space="preserve"> publi</w:t>
            </w:r>
            <w:r w:rsidR="00EB0A56">
              <w:rPr>
                <w:b/>
                <w:sz w:val="22"/>
                <w:szCs w:val="22"/>
              </w:rPr>
              <w:t>cs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B12E2F" w14:textId="77777777" w:rsidR="00722650" w:rsidRPr="001F04ED" w:rsidRDefault="00722650" w:rsidP="00166EDC">
            <w:pPr>
              <w:rPr>
                <w:b/>
                <w:color w:val="0070C0"/>
                <w:sz w:val="22"/>
                <w:szCs w:val="22"/>
                <w:highlight w:val="lightGray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457680" w14:textId="77777777" w:rsidR="00722650" w:rsidRPr="00F97BF7" w:rsidRDefault="00722650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</w:tr>
      <w:tr w:rsidR="00D108B3" w:rsidRPr="00250479" w14:paraId="4E79332E" w14:textId="77777777" w:rsidTr="00E44EC4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C2E9BD" w14:textId="77777777" w:rsidR="00D108B3" w:rsidRPr="00250479" w:rsidRDefault="00D108B3" w:rsidP="00E44E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Union Européenne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CFA0" w14:textId="77777777" w:rsidR="00D108B3" w:rsidRPr="00956F6C" w:rsidRDefault="00D108B3" w:rsidP="00E44EC4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1068" w14:textId="77777777" w:rsidR="00D108B3" w:rsidRPr="00F97BF7" w:rsidRDefault="00D108B3" w:rsidP="00E44EC4">
            <w:pPr>
              <w:pStyle w:val="normalformulaire"/>
              <w:snapToGrid w:val="0"/>
              <w:jc w:val="center"/>
              <w:rPr>
                <w:rFonts w:ascii="Times New Roman" w:hAnsi="Times New Roman"/>
                <w:szCs w:val="16"/>
              </w:rPr>
            </w:pPr>
            <w:r w:rsidRPr="00F97BF7">
              <w:rPr>
                <w:rFonts w:ascii="Times New Roman" w:hAnsi="Times New Roman"/>
                <w:szCs w:val="16"/>
              </w:rPr>
              <w:t></w:t>
            </w:r>
          </w:p>
        </w:tc>
      </w:tr>
      <w:tr w:rsidR="00722650" w:rsidRPr="00250479" w14:paraId="58FE9140" w14:textId="77777777" w:rsidTr="00F97BF7">
        <w:trPr>
          <w:trHeight w:val="20"/>
        </w:trPr>
        <w:tc>
          <w:tcPr>
            <w:tcW w:w="71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5DE7" w14:textId="77777777" w:rsidR="00722650" w:rsidRPr="00250479" w:rsidRDefault="00722650" w:rsidP="00F97B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Etat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839DE" w14:textId="77777777" w:rsidR="00722650" w:rsidRPr="00956F6C" w:rsidRDefault="00722650" w:rsidP="00166EDC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B00C" w14:textId="77777777" w:rsidR="00722650" w:rsidRPr="00F97BF7" w:rsidRDefault="00722650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szCs w:val="16"/>
              </w:rPr>
            </w:pPr>
            <w:r w:rsidRPr="00F97BF7">
              <w:rPr>
                <w:rFonts w:ascii="Times New Roman" w:hAnsi="Times New Roman"/>
                <w:szCs w:val="16"/>
              </w:rPr>
              <w:t></w:t>
            </w:r>
          </w:p>
        </w:tc>
      </w:tr>
      <w:tr w:rsidR="00722650" w:rsidRPr="00250479" w14:paraId="2903ECFC" w14:textId="77777777" w:rsidTr="00F97BF7">
        <w:trPr>
          <w:trHeight w:val="20"/>
        </w:trPr>
        <w:tc>
          <w:tcPr>
            <w:tcW w:w="71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3CBC" w14:textId="77777777" w:rsidR="00722650" w:rsidRPr="00250479" w:rsidRDefault="00722650" w:rsidP="00166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Région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D522" w14:textId="77777777" w:rsidR="00722650" w:rsidRPr="00956F6C" w:rsidRDefault="00722650" w:rsidP="00166EDC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5537" w14:textId="77777777" w:rsidR="00722650" w:rsidRPr="00F97BF7" w:rsidRDefault="00722650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szCs w:val="16"/>
              </w:rPr>
            </w:pPr>
            <w:r w:rsidRPr="00F97BF7">
              <w:rPr>
                <w:rFonts w:ascii="Times New Roman" w:hAnsi="Times New Roman"/>
                <w:szCs w:val="16"/>
              </w:rPr>
              <w:t></w:t>
            </w:r>
          </w:p>
        </w:tc>
      </w:tr>
      <w:tr w:rsidR="00722650" w:rsidRPr="00250479" w14:paraId="51AA03D7" w14:textId="77777777" w:rsidTr="00F97BF7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A73666" w14:textId="77777777" w:rsidR="00722650" w:rsidRPr="00250479" w:rsidRDefault="00722650" w:rsidP="00166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Département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9909" w14:textId="77777777" w:rsidR="00722650" w:rsidRPr="00956F6C" w:rsidRDefault="00722650" w:rsidP="00166EDC">
            <w:pPr>
              <w:jc w:val="both"/>
              <w:rPr>
                <w:color w:val="0070C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A7AB" w14:textId="77777777" w:rsidR="00722650" w:rsidRPr="00F97BF7" w:rsidRDefault="00722650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szCs w:val="16"/>
              </w:rPr>
            </w:pPr>
            <w:r w:rsidRPr="00F97BF7">
              <w:rPr>
                <w:rFonts w:ascii="Times New Roman" w:hAnsi="Times New Roman"/>
                <w:szCs w:val="16"/>
              </w:rPr>
              <w:t></w:t>
            </w:r>
          </w:p>
        </w:tc>
      </w:tr>
      <w:tr w:rsidR="008A2B14" w:rsidRPr="00250479" w14:paraId="7927B370" w14:textId="77777777" w:rsidTr="00F97BF7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623C35" w14:textId="77777777" w:rsidR="008A2B14" w:rsidRDefault="008A2B14" w:rsidP="00166E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C5C5A" w14:textId="77777777" w:rsidR="008A2B14" w:rsidRPr="00956F6C" w:rsidRDefault="008A2B14" w:rsidP="00166EDC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AAC9" w14:textId="77777777" w:rsidR="008A2B14" w:rsidRPr="00F97BF7" w:rsidRDefault="008A2B14" w:rsidP="00F831A9">
            <w:pPr>
              <w:pStyle w:val="normalformulaire"/>
              <w:snapToGrid w:val="0"/>
              <w:jc w:val="center"/>
              <w:rPr>
                <w:rFonts w:ascii="Times New Roman" w:hAnsi="Times New Roman"/>
                <w:szCs w:val="16"/>
              </w:rPr>
            </w:pPr>
            <w:r w:rsidRPr="00F97BF7">
              <w:rPr>
                <w:rFonts w:ascii="Times New Roman" w:hAnsi="Times New Roman"/>
                <w:szCs w:val="16"/>
              </w:rPr>
              <w:t></w:t>
            </w:r>
          </w:p>
        </w:tc>
      </w:tr>
      <w:tr w:rsidR="00684F68" w:rsidRPr="00250479" w14:paraId="4D8597AB" w14:textId="77777777" w:rsidTr="00F97BF7">
        <w:trPr>
          <w:trHeight w:val="20"/>
        </w:trPr>
        <w:tc>
          <w:tcPr>
            <w:tcW w:w="71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C867" w14:textId="77777777" w:rsidR="00684F68" w:rsidRDefault="00684F68" w:rsidP="00166E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3BC82" w14:textId="77777777" w:rsidR="00684F68" w:rsidRPr="00956F6C" w:rsidRDefault="00684F68" w:rsidP="00166EDC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9DB2" w14:textId="77777777" w:rsidR="00684F68" w:rsidRPr="00F97BF7" w:rsidRDefault="00684F68" w:rsidP="00940783">
            <w:pPr>
              <w:pStyle w:val="normalformulaire"/>
              <w:snapToGrid w:val="0"/>
              <w:jc w:val="center"/>
              <w:rPr>
                <w:rFonts w:ascii="Times New Roman" w:hAnsi="Times New Roman"/>
                <w:szCs w:val="16"/>
              </w:rPr>
            </w:pPr>
            <w:r w:rsidRPr="00F97BF7">
              <w:rPr>
                <w:rFonts w:ascii="Times New Roman" w:hAnsi="Times New Roman"/>
                <w:szCs w:val="16"/>
              </w:rPr>
              <w:t></w:t>
            </w:r>
          </w:p>
        </w:tc>
      </w:tr>
      <w:tr w:rsidR="005265C1" w:rsidRPr="001A5EB4" w14:paraId="4237113C" w14:textId="77777777" w:rsidTr="00F97BF7">
        <w:trPr>
          <w:trHeight w:val="11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186B71" w14:textId="77777777" w:rsidR="005265C1" w:rsidRDefault="005265C1" w:rsidP="00E5115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DE8C3D" w14:textId="77777777" w:rsidR="005265C1" w:rsidRPr="001A5EB4" w:rsidRDefault="005265C1" w:rsidP="00166EDC">
            <w:pPr>
              <w:rPr>
                <w:b/>
                <w:color w:val="0070C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B6F738" w14:textId="77777777" w:rsidR="005265C1" w:rsidRPr="00F97BF7" w:rsidRDefault="005265C1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</w:tr>
      <w:tr w:rsidR="001A5EB4" w:rsidRPr="001A5EB4" w14:paraId="4285B484" w14:textId="77777777" w:rsidTr="00F97BF7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D083B" w14:textId="77777777" w:rsidR="001A5EB4" w:rsidRPr="001A5EB4" w:rsidRDefault="007960AD" w:rsidP="00E5115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2- </w:t>
            </w:r>
            <w:r w:rsidR="00E5115A">
              <w:rPr>
                <w:b/>
                <w:sz w:val="22"/>
                <w:szCs w:val="22"/>
              </w:rPr>
              <w:t xml:space="preserve">Financements </w:t>
            </w:r>
            <w:r w:rsidR="001A5EB4">
              <w:rPr>
                <w:b/>
                <w:sz w:val="22"/>
                <w:szCs w:val="22"/>
              </w:rPr>
              <w:t>privé</w:t>
            </w:r>
            <w:r w:rsidR="00E5115A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51ACAF" w14:textId="77777777" w:rsidR="001A5EB4" w:rsidRPr="001A5EB4" w:rsidRDefault="001A5EB4" w:rsidP="00166EDC">
            <w:pPr>
              <w:rPr>
                <w:b/>
                <w:color w:val="0070C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5A629B" w14:textId="77777777" w:rsidR="001A5EB4" w:rsidRPr="00F97BF7" w:rsidRDefault="001A5EB4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</w:tr>
      <w:tr w:rsidR="00684F68" w:rsidRPr="00250479" w14:paraId="53B04816" w14:textId="77777777" w:rsidTr="00F97BF7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6B0E7C" w14:textId="77777777" w:rsidR="00684F68" w:rsidRDefault="00684F68" w:rsidP="00166E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Particip</w:t>
            </w:r>
            <w:r w:rsidR="00F97BF7">
              <w:rPr>
                <w:sz w:val="22"/>
                <w:szCs w:val="22"/>
              </w:rPr>
              <w:t>ation du secteur privé (préciser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7F6B" w14:textId="77777777" w:rsidR="00684F68" w:rsidRPr="00956F6C" w:rsidRDefault="00684F68" w:rsidP="00166EDC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F393" w14:textId="77777777" w:rsidR="00684F68" w:rsidRPr="00F97BF7" w:rsidRDefault="00684F68" w:rsidP="00940783">
            <w:pPr>
              <w:pStyle w:val="normalformulaire"/>
              <w:snapToGrid w:val="0"/>
              <w:jc w:val="center"/>
              <w:rPr>
                <w:rFonts w:ascii="Times New Roman" w:hAnsi="Times New Roman"/>
                <w:szCs w:val="16"/>
              </w:rPr>
            </w:pPr>
            <w:r w:rsidRPr="00F97BF7">
              <w:rPr>
                <w:rFonts w:ascii="Times New Roman" w:hAnsi="Times New Roman"/>
                <w:szCs w:val="16"/>
              </w:rPr>
              <w:t></w:t>
            </w:r>
          </w:p>
        </w:tc>
      </w:tr>
      <w:tr w:rsidR="00F97BF7" w:rsidRPr="001A5EB4" w14:paraId="4B1BA723" w14:textId="77777777" w:rsidTr="00F97BF7">
        <w:trPr>
          <w:trHeight w:val="2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4D3C" w14:textId="77777777" w:rsidR="005265C1" w:rsidRPr="001F04ED" w:rsidRDefault="005265C1" w:rsidP="00F831A9">
            <w:pPr>
              <w:jc w:val="both"/>
              <w:rPr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01B715" w14:textId="77777777" w:rsidR="005265C1" w:rsidRPr="001F04ED" w:rsidRDefault="005265C1" w:rsidP="00F831A9">
            <w:pPr>
              <w:rPr>
                <w:b/>
                <w:color w:val="0070C0"/>
                <w:sz w:val="22"/>
                <w:szCs w:val="22"/>
                <w:highlight w:val="lightGray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D99AFD" w14:textId="77777777" w:rsidR="005265C1" w:rsidRPr="00F97BF7" w:rsidRDefault="005265C1" w:rsidP="00F831A9">
            <w:pPr>
              <w:pStyle w:val="normalformulaire"/>
              <w:snapToGrid w:val="0"/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</w:tr>
      <w:tr w:rsidR="00981049" w:rsidRPr="001A5EB4" w14:paraId="2395A33D" w14:textId="77777777" w:rsidTr="00EE1204">
        <w:trPr>
          <w:trHeight w:val="20"/>
        </w:trPr>
        <w:tc>
          <w:tcPr>
            <w:tcW w:w="71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7D1A3" w14:textId="77777777" w:rsidR="00981049" w:rsidRPr="007960AD" w:rsidRDefault="00981049" w:rsidP="00EE1204">
            <w:pPr>
              <w:jc w:val="both"/>
              <w:rPr>
                <w:b/>
                <w:sz w:val="22"/>
                <w:szCs w:val="22"/>
              </w:rPr>
            </w:pPr>
            <w:r w:rsidRPr="007960AD">
              <w:rPr>
                <w:b/>
                <w:sz w:val="22"/>
                <w:szCs w:val="22"/>
              </w:rPr>
              <w:t>3 –</w:t>
            </w:r>
            <w:r w:rsidR="00EE1204" w:rsidRPr="007960AD">
              <w:rPr>
                <w:b/>
                <w:sz w:val="22"/>
                <w:szCs w:val="22"/>
              </w:rPr>
              <w:t xml:space="preserve"> </w:t>
            </w:r>
            <w:r w:rsidRPr="007960AD">
              <w:rPr>
                <w:b/>
                <w:sz w:val="22"/>
                <w:szCs w:val="22"/>
              </w:rPr>
              <w:t>Fonds Eperon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57F2" w14:textId="77777777" w:rsidR="00981049" w:rsidRPr="007960AD" w:rsidRDefault="00981049" w:rsidP="00492BA6">
            <w:pPr>
              <w:rPr>
                <w:b/>
                <w:color w:val="0070C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B0F6" w14:textId="77777777" w:rsidR="00981049" w:rsidRPr="00F97BF7" w:rsidRDefault="00981049" w:rsidP="00492BA6">
            <w:pPr>
              <w:pStyle w:val="normalformulaire"/>
              <w:snapToGrid w:val="0"/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</w:tr>
      <w:tr w:rsidR="00981049" w:rsidRPr="001A5EB4" w14:paraId="7D9B8D68" w14:textId="77777777" w:rsidTr="00EE1204">
        <w:trPr>
          <w:trHeight w:val="20"/>
        </w:trPr>
        <w:tc>
          <w:tcPr>
            <w:tcW w:w="71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414C8" w14:textId="77777777" w:rsidR="00981049" w:rsidRPr="001F04ED" w:rsidRDefault="00981049" w:rsidP="001A5EB4">
            <w:pPr>
              <w:jc w:val="both"/>
              <w:rPr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E0A48" w14:textId="77777777" w:rsidR="00981049" w:rsidRPr="001F04ED" w:rsidRDefault="00981049" w:rsidP="00166EDC">
            <w:pPr>
              <w:rPr>
                <w:b/>
                <w:color w:val="0070C0"/>
                <w:sz w:val="22"/>
                <w:szCs w:val="22"/>
                <w:highlight w:val="lightGray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4CE4" w14:textId="77777777" w:rsidR="00981049" w:rsidRPr="00F97BF7" w:rsidRDefault="00981049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</w:tr>
    </w:tbl>
    <w:p w14:paraId="538CD307" w14:textId="77777777" w:rsidR="00EE1204" w:rsidRPr="001A1B30" w:rsidRDefault="00EE1204" w:rsidP="00EE1204">
      <w:pPr>
        <w:jc w:val="both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2835"/>
      </w:tblGrid>
      <w:tr w:rsidR="00EE1204" w:rsidRPr="007960AD" w14:paraId="644A6C8F" w14:textId="77777777" w:rsidTr="002A1E17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88A44F" w14:textId="77777777" w:rsidR="00EE1204" w:rsidRPr="007960AD" w:rsidRDefault="00EE1204" w:rsidP="009768FB">
            <w:pPr>
              <w:jc w:val="right"/>
              <w:rPr>
                <w:b/>
                <w:sz w:val="24"/>
                <w:szCs w:val="24"/>
              </w:rPr>
            </w:pPr>
            <w:r w:rsidRPr="007960AD">
              <w:rPr>
                <w:b/>
                <w:sz w:val="24"/>
                <w:szCs w:val="24"/>
              </w:rPr>
              <w:t>TOTAL GENERAL DES RECETTES PREVISIONNELLES</w:t>
            </w:r>
          </w:p>
          <w:p w14:paraId="011452B4" w14:textId="77777777" w:rsidR="00EE1204" w:rsidRPr="007960AD" w:rsidRDefault="00EE1204" w:rsidP="009768FB">
            <w:pPr>
              <w:jc w:val="right"/>
              <w:rPr>
                <w:b/>
                <w:sz w:val="24"/>
                <w:szCs w:val="24"/>
              </w:rPr>
            </w:pPr>
            <w:r w:rsidRPr="007960AD">
              <w:rPr>
                <w:b/>
                <w:sz w:val="24"/>
                <w:szCs w:val="24"/>
              </w:rPr>
              <w:t>(1 + 2 + 3)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7B5E" w14:textId="77777777" w:rsidR="00EE1204" w:rsidRPr="007960AD" w:rsidRDefault="00EE1204" w:rsidP="00EE1204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633A41E" w14:textId="77777777" w:rsidR="00EE1204" w:rsidRPr="00EE1204" w:rsidRDefault="00EE1204" w:rsidP="00EE1204">
      <w:pPr>
        <w:jc w:val="both"/>
        <w:rPr>
          <w:b/>
          <w:sz w:val="22"/>
          <w:szCs w:val="22"/>
        </w:rPr>
      </w:pPr>
    </w:p>
    <w:p w14:paraId="562BD848" w14:textId="77777777" w:rsidR="004C66A1" w:rsidRPr="00250479" w:rsidRDefault="004C66A1" w:rsidP="004C66A1">
      <w:pPr>
        <w:jc w:val="both"/>
        <w:rPr>
          <w:sz w:val="24"/>
          <w:szCs w:val="24"/>
        </w:rPr>
      </w:pPr>
      <w:r w:rsidRPr="00250479">
        <w:rPr>
          <w:sz w:val="24"/>
          <w:szCs w:val="24"/>
        </w:rPr>
        <w:t>Nom, prénom, qualité et cachet du ou de la signataire</w:t>
      </w:r>
    </w:p>
    <w:p w14:paraId="6B1523A3" w14:textId="77777777" w:rsidR="00B8749F" w:rsidRPr="00250479" w:rsidRDefault="00455A16" w:rsidP="00B8749F">
      <w:pPr>
        <w:jc w:val="both"/>
        <w:rPr>
          <w:sz w:val="24"/>
          <w:szCs w:val="24"/>
        </w:rPr>
      </w:pPr>
      <w:r w:rsidRPr="00250479">
        <w:rPr>
          <w:sz w:val="24"/>
          <w:szCs w:val="24"/>
        </w:rPr>
        <w:t>(</w:t>
      </w:r>
      <w:r w:rsidR="001D600D" w:rsidRPr="00250479">
        <w:rPr>
          <w:sz w:val="24"/>
          <w:szCs w:val="24"/>
        </w:rPr>
        <w:t xml:space="preserve">Représentant de </w:t>
      </w:r>
      <w:r w:rsidR="00D35DEE">
        <w:rPr>
          <w:sz w:val="24"/>
          <w:szCs w:val="24"/>
        </w:rPr>
        <w:t>l’organisme porteur de projet</w:t>
      </w:r>
      <w:r w:rsidR="001D600D" w:rsidRPr="00250479">
        <w:rPr>
          <w:sz w:val="24"/>
          <w:szCs w:val="24"/>
        </w:rPr>
        <w:t>)</w:t>
      </w:r>
    </w:p>
    <w:p w14:paraId="25050A1F" w14:textId="77777777" w:rsidR="00C82622" w:rsidRDefault="00C82622" w:rsidP="00A97933">
      <w:pPr>
        <w:jc w:val="both"/>
        <w:rPr>
          <w:sz w:val="24"/>
          <w:szCs w:val="24"/>
        </w:rPr>
      </w:pPr>
    </w:p>
    <w:p w14:paraId="4D61FBF0" w14:textId="77777777" w:rsidR="002A00BD" w:rsidRPr="00250479" w:rsidRDefault="002A00BD" w:rsidP="00A97933">
      <w:pPr>
        <w:jc w:val="both"/>
        <w:rPr>
          <w:sz w:val="24"/>
          <w:szCs w:val="24"/>
        </w:rPr>
      </w:pPr>
      <w:bookmarkStart w:id="0" w:name="_Hlk185840468"/>
    </w:p>
    <w:p w14:paraId="430AF443" w14:textId="7BCD2F17" w:rsidR="00590636" w:rsidRDefault="00590636" w:rsidP="00590636">
      <w:pPr>
        <w:jc w:val="both"/>
        <w:rPr>
          <w:b/>
          <w:sz w:val="24"/>
          <w:szCs w:val="24"/>
          <w:u w:val="single"/>
        </w:rPr>
      </w:pPr>
      <w:r w:rsidRPr="00A21DC0">
        <w:rPr>
          <w:b/>
          <w:sz w:val="24"/>
          <w:szCs w:val="24"/>
          <w:u w:val="single"/>
        </w:rPr>
        <w:t xml:space="preserve">V - </w:t>
      </w:r>
      <w:r w:rsidR="004F7FDB">
        <w:rPr>
          <w:b/>
          <w:sz w:val="24"/>
          <w:szCs w:val="24"/>
          <w:u w:val="single"/>
        </w:rPr>
        <w:t>CADRE RESERV</w:t>
      </w:r>
      <w:r w:rsidRPr="00A21DC0">
        <w:rPr>
          <w:b/>
          <w:sz w:val="24"/>
          <w:szCs w:val="24"/>
          <w:u w:val="single"/>
        </w:rPr>
        <w:t>E AU CONSEIL DES CHEVAUX (pour un projet de portée Régionale -cf liste</w:t>
      </w:r>
      <w:r w:rsidR="00571C66">
        <w:rPr>
          <w:b/>
          <w:sz w:val="24"/>
          <w:szCs w:val="24"/>
          <w:u w:val="single"/>
        </w:rPr>
        <w:t xml:space="preserve"> ci-dessous</w:t>
      </w:r>
      <w:r w:rsidRPr="00523574">
        <w:rPr>
          <w:b/>
          <w:sz w:val="24"/>
          <w:szCs w:val="24"/>
          <w:u w:val="single"/>
        </w:rPr>
        <w:t>)</w:t>
      </w:r>
      <w:r w:rsidR="00E71F76">
        <w:rPr>
          <w:b/>
          <w:sz w:val="24"/>
          <w:szCs w:val="24"/>
          <w:u w:val="single"/>
        </w:rPr>
        <w:t> :</w:t>
      </w:r>
    </w:p>
    <w:p w14:paraId="651595CE" w14:textId="77777777" w:rsidR="00571C66" w:rsidRDefault="00571C66" w:rsidP="00590636">
      <w:pPr>
        <w:jc w:val="both"/>
        <w:rPr>
          <w:bCs/>
          <w:sz w:val="24"/>
          <w:szCs w:val="24"/>
        </w:rPr>
      </w:pPr>
    </w:p>
    <w:p w14:paraId="231F7A76" w14:textId="66BA579D" w:rsidR="00571C66" w:rsidRDefault="00571C66" w:rsidP="0059063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Selon votre région, vous contacte</w:t>
      </w:r>
      <w:r w:rsidR="003448E2">
        <w:rPr>
          <w:bCs/>
          <w:sz w:val="24"/>
          <w:szCs w:val="24"/>
        </w:rPr>
        <w:t>re</w:t>
      </w:r>
      <w:r w:rsidR="00971682">
        <w:rPr>
          <w:bCs/>
          <w:sz w:val="24"/>
          <w:szCs w:val="24"/>
        </w:rPr>
        <w:t>z</w:t>
      </w:r>
      <w:r>
        <w:rPr>
          <w:bCs/>
          <w:sz w:val="24"/>
          <w:szCs w:val="24"/>
        </w:rPr>
        <w:t xml:space="preserve"> le Conseil des Chevaux concerné, pour avis</w:t>
      </w:r>
      <w:r w:rsidR="00971682">
        <w:rPr>
          <w:bCs/>
          <w:sz w:val="24"/>
          <w:szCs w:val="24"/>
        </w:rPr>
        <w:t xml:space="preserve"> sur votre demande</w:t>
      </w:r>
      <w:r>
        <w:rPr>
          <w:bCs/>
          <w:sz w:val="24"/>
          <w:szCs w:val="24"/>
        </w:rPr>
        <w:t> :</w:t>
      </w:r>
    </w:p>
    <w:p w14:paraId="4F613B2A" w14:textId="77777777" w:rsidR="00571C66" w:rsidRPr="00571C66" w:rsidRDefault="00571C66" w:rsidP="00590636">
      <w:pPr>
        <w:jc w:val="both"/>
        <w:rPr>
          <w:bCs/>
          <w:sz w:val="24"/>
          <w:szCs w:val="24"/>
        </w:rPr>
      </w:pPr>
    </w:p>
    <w:bookmarkEnd w:id="0"/>
    <w:p w14:paraId="39DD9061" w14:textId="114A1C1D" w:rsidR="00571C66" w:rsidRPr="00571C66" w:rsidRDefault="00701325" w:rsidP="00590636">
      <w:pPr>
        <w:jc w:val="both"/>
        <w:rPr>
          <w:bCs/>
          <w:sz w:val="24"/>
          <w:szCs w:val="24"/>
        </w:rPr>
      </w:pPr>
      <w:r w:rsidRPr="00701325">
        <w:pict w14:anchorId="6663841D">
          <v:shape id="_x0000_i1028" type="#_x0000_t75" style="width:492.75pt;height:225pt">
            <v:imagedata r:id="rId8" o:title=""/>
          </v:shape>
        </w:pict>
      </w:r>
    </w:p>
    <w:p w14:paraId="1F86CC8A" w14:textId="77777777" w:rsidR="00D74D25" w:rsidRPr="00571C66" w:rsidRDefault="00D74D25" w:rsidP="00B8749F">
      <w:pPr>
        <w:jc w:val="both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B8749F" w:rsidRPr="00250479" w14:paraId="1E367D8D" w14:textId="77777777" w:rsidTr="00A720F0">
        <w:tc>
          <w:tcPr>
            <w:tcW w:w="10004" w:type="dxa"/>
            <w:shd w:val="clear" w:color="auto" w:fill="auto"/>
          </w:tcPr>
          <w:p w14:paraId="116183E8" w14:textId="77777777" w:rsidR="00B8749F" w:rsidRPr="00250479" w:rsidRDefault="00B8749F" w:rsidP="00A720F0">
            <w:pPr>
              <w:jc w:val="both"/>
              <w:rPr>
                <w:sz w:val="24"/>
                <w:szCs w:val="24"/>
              </w:rPr>
            </w:pPr>
          </w:p>
          <w:p w14:paraId="650E107A" w14:textId="2A946187" w:rsidR="00B8749F" w:rsidRPr="00250479" w:rsidRDefault="004F7FDB" w:rsidP="00A720F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Avis motivé</w:t>
            </w:r>
            <w:r w:rsidR="00571C66">
              <w:rPr>
                <w:b/>
                <w:sz w:val="24"/>
                <w:szCs w:val="24"/>
                <w:u w:val="single"/>
              </w:rPr>
              <w:t xml:space="preserve"> du Conseil des Chevaux</w:t>
            </w:r>
            <w:r w:rsidR="00B8749F" w:rsidRPr="00250479">
              <w:rPr>
                <w:sz w:val="24"/>
                <w:szCs w:val="24"/>
              </w:rPr>
              <w:t> :</w:t>
            </w:r>
          </w:p>
          <w:p w14:paraId="679B172C" w14:textId="77777777" w:rsidR="00B8749F" w:rsidRPr="00250479" w:rsidRDefault="00B8749F" w:rsidP="00A720F0">
            <w:pPr>
              <w:jc w:val="both"/>
              <w:rPr>
                <w:sz w:val="24"/>
                <w:szCs w:val="24"/>
              </w:rPr>
            </w:pPr>
          </w:p>
          <w:p w14:paraId="43D4E0AE" w14:textId="77777777" w:rsidR="00B8749F" w:rsidRDefault="00B8749F" w:rsidP="00A720F0">
            <w:pPr>
              <w:jc w:val="both"/>
              <w:rPr>
                <w:sz w:val="24"/>
                <w:szCs w:val="24"/>
              </w:rPr>
            </w:pPr>
          </w:p>
          <w:p w14:paraId="58BC4A0D" w14:textId="77777777" w:rsidR="00006FBE" w:rsidRDefault="00006FBE" w:rsidP="00A720F0">
            <w:pPr>
              <w:jc w:val="both"/>
              <w:rPr>
                <w:sz w:val="24"/>
                <w:szCs w:val="24"/>
              </w:rPr>
            </w:pPr>
          </w:p>
          <w:p w14:paraId="4A71C291" w14:textId="77777777" w:rsidR="0042328D" w:rsidRDefault="0042328D" w:rsidP="00A720F0">
            <w:pPr>
              <w:jc w:val="both"/>
              <w:rPr>
                <w:sz w:val="24"/>
                <w:szCs w:val="24"/>
              </w:rPr>
            </w:pPr>
          </w:p>
          <w:p w14:paraId="09421975" w14:textId="77777777" w:rsidR="0042328D" w:rsidRDefault="0042328D" w:rsidP="00A720F0">
            <w:pPr>
              <w:jc w:val="both"/>
              <w:rPr>
                <w:sz w:val="24"/>
                <w:szCs w:val="24"/>
              </w:rPr>
            </w:pPr>
          </w:p>
          <w:p w14:paraId="47D75CBE" w14:textId="77777777" w:rsidR="0042328D" w:rsidRDefault="0042328D" w:rsidP="00A720F0">
            <w:pPr>
              <w:jc w:val="both"/>
              <w:rPr>
                <w:sz w:val="24"/>
                <w:szCs w:val="24"/>
              </w:rPr>
            </w:pPr>
          </w:p>
          <w:p w14:paraId="2C0DCA8E" w14:textId="77777777" w:rsidR="00006FBE" w:rsidRPr="00250479" w:rsidRDefault="00006FBE" w:rsidP="00A720F0">
            <w:pPr>
              <w:jc w:val="both"/>
              <w:rPr>
                <w:sz w:val="24"/>
                <w:szCs w:val="24"/>
              </w:rPr>
            </w:pPr>
          </w:p>
          <w:p w14:paraId="282061C9" w14:textId="77777777" w:rsidR="00B8749F" w:rsidRPr="00250479" w:rsidRDefault="00B8749F" w:rsidP="00A720F0">
            <w:pPr>
              <w:jc w:val="both"/>
              <w:rPr>
                <w:sz w:val="24"/>
                <w:szCs w:val="24"/>
              </w:rPr>
            </w:pPr>
          </w:p>
          <w:p w14:paraId="7D541855" w14:textId="77777777" w:rsidR="00B8749F" w:rsidRPr="00250479" w:rsidRDefault="00B8749F" w:rsidP="00A720F0">
            <w:pPr>
              <w:jc w:val="both"/>
              <w:rPr>
                <w:sz w:val="24"/>
                <w:szCs w:val="24"/>
              </w:rPr>
            </w:pPr>
          </w:p>
        </w:tc>
      </w:tr>
    </w:tbl>
    <w:p w14:paraId="2B7B49B0" w14:textId="77777777" w:rsidR="00B8749F" w:rsidRPr="00250479" w:rsidRDefault="00B8749F" w:rsidP="00B8749F">
      <w:pPr>
        <w:jc w:val="both"/>
        <w:rPr>
          <w:sz w:val="24"/>
          <w:szCs w:val="24"/>
        </w:rPr>
      </w:pPr>
    </w:p>
    <w:p w14:paraId="33C6B902" w14:textId="77777777" w:rsidR="00924650" w:rsidRDefault="00924650" w:rsidP="00B8749F">
      <w:pPr>
        <w:jc w:val="both"/>
        <w:rPr>
          <w:sz w:val="24"/>
          <w:szCs w:val="24"/>
        </w:rPr>
      </w:pPr>
    </w:p>
    <w:p w14:paraId="69B453EC" w14:textId="77777777" w:rsidR="004F7A9A" w:rsidRPr="00250479" w:rsidRDefault="004C66A1" w:rsidP="00B8749F">
      <w:pPr>
        <w:jc w:val="both"/>
        <w:rPr>
          <w:sz w:val="24"/>
          <w:szCs w:val="24"/>
        </w:rPr>
      </w:pPr>
      <w:r w:rsidRPr="00250479">
        <w:rPr>
          <w:sz w:val="24"/>
          <w:szCs w:val="24"/>
        </w:rPr>
        <w:t xml:space="preserve">Nom, prénom, </w:t>
      </w:r>
      <w:r w:rsidR="00B8749F" w:rsidRPr="00250479">
        <w:rPr>
          <w:sz w:val="24"/>
          <w:szCs w:val="24"/>
        </w:rPr>
        <w:t xml:space="preserve">qualité </w:t>
      </w:r>
      <w:r w:rsidRPr="00250479">
        <w:rPr>
          <w:sz w:val="24"/>
          <w:szCs w:val="24"/>
        </w:rPr>
        <w:t xml:space="preserve">et cachet </w:t>
      </w:r>
      <w:r w:rsidR="00B8749F" w:rsidRPr="00250479">
        <w:rPr>
          <w:sz w:val="24"/>
          <w:szCs w:val="24"/>
        </w:rPr>
        <w:t xml:space="preserve">du </w:t>
      </w:r>
      <w:r w:rsidRPr="00250479">
        <w:rPr>
          <w:sz w:val="24"/>
          <w:szCs w:val="24"/>
        </w:rPr>
        <w:t xml:space="preserve">ou de la </w:t>
      </w:r>
      <w:r w:rsidR="00B8749F" w:rsidRPr="00250479">
        <w:rPr>
          <w:sz w:val="24"/>
          <w:szCs w:val="24"/>
        </w:rPr>
        <w:t>signataire</w:t>
      </w:r>
    </w:p>
    <w:p w14:paraId="4604688A" w14:textId="77777777" w:rsidR="00B8749F" w:rsidRDefault="004F7A9A" w:rsidP="00B8749F">
      <w:pPr>
        <w:jc w:val="both"/>
        <w:rPr>
          <w:sz w:val="24"/>
          <w:szCs w:val="24"/>
        </w:rPr>
      </w:pPr>
      <w:r w:rsidRPr="00250479">
        <w:rPr>
          <w:sz w:val="24"/>
          <w:szCs w:val="24"/>
        </w:rPr>
        <w:t xml:space="preserve">(Représentant </w:t>
      </w:r>
      <w:r w:rsidR="008B5E30" w:rsidRPr="00250479">
        <w:rPr>
          <w:sz w:val="24"/>
          <w:szCs w:val="24"/>
        </w:rPr>
        <w:t>de l’organisme référent</w:t>
      </w:r>
      <w:r w:rsidRPr="00250479">
        <w:rPr>
          <w:sz w:val="24"/>
          <w:szCs w:val="24"/>
        </w:rPr>
        <w:t>)</w:t>
      </w:r>
    </w:p>
    <w:p w14:paraId="2BF49771" w14:textId="77777777" w:rsidR="00AC1B9D" w:rsidRPr="00AC1B9D" w:rsidRDefault="00AC1B9D" w:rsidP="00AC1B9D">
      <w:pPr>
        <w:jc w:val="both"/>
        <w:rPr>
          <w:sz w:val="24"/>
          <w:szCs w:val="24"/>
        </w:rPr>
      </w:pPr>
    </w:p>
    <w:sectPr w:rsidR="00AC1B9D" w:rsidRPr="00AC1B9D" w:rsidSect="00446C02">
      <w:footerReference w:type="default" r:id="rId9"/>
      <w:pgSz w:w="11906" w:h="16838" w:code="9"/>
      <w:pgMar w:top="284" w:right="1021" w:bottom="851" w:left="1021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A05AF" w14:textId="77777777" w:rsidR="001F04ED" w:rsidRDefault="001F04ED">
      <w:r>
        <w:separator/>
      </w:r>
    </w:p>
  </w:endnote>
  <w:endnote w:type="continuationSeparator" w:id="0">
    <w:p w14:paraId="3E8D96AA" w14:textId="77777777" w:rsidR="001F04ED" w:rsidRDefault="001F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76AF6" w14:textId="476ACBE7" w:rsidR="00A23B13" w:rsidRPr="00167F1F" w:rsidRDefault="00A23B13" w:rsidP="00651C1C">
    <w:pPr>
      <w:pStyle w:val="Pieddepage"/>
      <w:jc w:val="right"/>
      <w:rPr>
        <w:sz w:val="16"/>
        <w:szCs w:val="16"/>
      </w:rPr>
    </w:pPr>
    <w:r>
      <w:rPr>
        <w:sz w:val="16"/>
        <w:szCs w:val="16"/>
      </w:rPr>
      <w:t>ACTION - Demande de Concours du Fonds Eperon – Exercice 20</w:t>
    </w:r>
    <w:r w:rsidR="00F87E4B">
      <w:rPr>
        <w:sz w:val="16"/>
        <w:szCs w:val="16"/>
      </w:rPr>
      <w:t>2</w:t>
    </w:r>
    <w:r w:rsidR="00571C66">
      <w:rPr>
        <w:sz w:val="16"/>
        <w:szCs w:val="16"/>
      </w:rPr>
      <w:t>5</w:t>
    </w:r>
    <w:r>
      <w:rPr>
        <w:sz w:val="16"/>
        <w:szCs w:val="16"/>
      </w:rPr>
      <w:t xml:space="preserve"> Page </w:t>
    </w:r>
    <w:r w:rsidRPr="00167F1F">
      <w:rPr>
        <w:sz w:val="16"/>
        <w:szCs w:val="16"/>
      </w:rPr>
      <w:fldChar w:fldCharType="begin"/>
    </w:r>
    <w:r w:rsidRPr="00167F1F">
      <w:rPr>
        <w:sz w:val="16"/>
        <w:szCs w:val="16"/>
      </w:rPr>
      <w:instrText xml:space="preserve"> PAGE </w:instrText>
    </w:r>
    <w:r w:rsidRPr="00167F1F">
      <w:rPr>
        <w:sz w:val="16"/>
        <w:szCs w:val="16"/>
      </w:rPr>
      <w:fldChar w:fldCharType="separate"/>
    </w:r>
    <w:r w:rsidR="00E31E18">
      <w:rPr>
        <w:noProof/>
        <w:sz w:val="16"/>
        <w:szCs w:val="16"/>
      </w:rPr>
      <w:t>1</w:t>
    </w:r>
    <w:r w:rsidRPr="00167F1F">
      <w:rPr>
        <w:sz w:val="16"/>
        <w:szCs w:val="16"/>
      </w:rPr>
      <w:fldChar w:fldCharType="end"/>
    </w:r>
    <w:r>
      <w:rPr>
        <w:sz w:val="16"/>
        <w:szCs w:val="16"/>
      </w:rPr>
      <w:t>/</w:t>
    </w:r>
    <w:r w:rsidRPr="00167F1F">
      <w:rPr>
        <w:sz w:val="16"/>
        <w:szCs w:val="16"/>
      </w:rPr>
      <w:fldChar w:fldCharType="begin"/>
    </w:r>
    <w:r w:rsidRPr="00167F1F">
      <w:rPr>
        <w:sz w:val="16"/>
        <w:szCs w:val="16"/>
      </w:rPr>
      <w:instrText xml:space="preserve"> NUMPAGES </w:instrText>
    </w:r>
    <w:r w:rsidRPr="00167F1F">
      <w:rPr>
        <w:sz w:val="16"/>
        <w:szCs w:val="16"/>
      </w:rPr>
      <w:fldChar w:fldCharType="separate"/>
    </w:r>
    <w:r w:rsidR="00E31E18">
      <w:rPr>
        <w:noProof/>
        <w:sz w:val="16"/>
        <w:szCs w:val="16"/>
      </w:rPr>
      <w:t>7</w:t>
    </w:r>
    <w:r w:rsidRPr="00167F1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639A7" w14:textId="77777777" w:rsidR="001F04ED" w:rsidRDefault="001F04ED">
      <w:r>
        <w:separator/>
      </w:r>
    </w:p>
  </w:footnote>
  <w:footnote w:type="continuationSeparator" w:id="0">
    <w:p w14:paraId="4520233D" w14:textId="77777777" w:rsidR="001F04ED" w:rsidRDefault="001F0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E0CC6"/>
    <w:rsid w:val="000036F5"/>
    <w:rsid w:val="00006FBE"/>
    <w:rsid w:val="000107CF"/>
    <w:rsid w:val="0001589D"/>
    <w:rsid w:val="00015D04"/>
    <w:rsid w:val="00016DD7"/>
    <w:rsid w:val="00020111"/>
    <w:rsid w:val="000204DA"/>
    <w:rsid w:val="00027DC8"/>
    <w:rsid w:val="00034772"/>
    <w:rsid w:val="000351A3"/>
    <w:rsid w:val="0003538A"/>
    <w:rsid w:val="000379EC"/>
    <w:rsid w:val="00037C8B"/>
    <w:rsid w:val="0004622C"/>
    <w:rsid w:val="000467E7"/>
    <w:rsid w:val="000472D0"/>
    <w:rsid w:val="00064A96"/>
    <w:rsid w:val="00065A5E"/>
    <w:rsid w:val="00066448"/>
    <w:rsid w:val="00067CE5"/>
    <w:rsid w:val="000754A5"/>
    <w:rsid w:val="000760CE"/>
    <w:rsid w:val="00076104"/>
    <w:rsid w:val="000776FA"/>
    <w:rsid w:val="000804D8"/>
    <w:rsid w:val="00081DD5"/>
    <w:rsid w:val="00082AE0"/>
    <w:rsid w:val="000878B2"/>
    <w:rsid w:val="00090404"/>
    <w:rsid w:val="000922BF"/>
    <w:rsid w:val="000933EC"/>
    <w:rsid w:val="000A2A3E"/>
    <w:rsid w:val="000A3A88"/>
    <w:rsid w:val="000A4C06"/>
    <w:rsid w:val="000A6426"/>
    <w:rsid w:val="000B2A1B"/>
    <w:rsid w:val="000B5A76"/>
    <w:rsid w:val="000B6DB9"/>
    <w:rsid w:val="000B71EA"/>
    <w:rsid w:val="000B7343"/>
    <w:rsid w:val="000C15B8"/>
    <w:rsid w:val="000D35D8"/>
    <w:rsid w:val="000D5BEB"/>
    <w:rsid w:val="000D7982"/>
    <w:rsid w:val="000E6278"/>
    <w:rsid w:val="000E7900"/>
    <w:rsid w:val="00100101"/>
    <w:rsid w:val="001107B2"/>
    <w:rsid w:val="00116CCA"/>
    <w:rsid w:val="001246F2"/>
    <w:rsid w:val="00124796"/>
    <w:rsid w:val="001255E9"/>
    <w:rsid w:val="00125B27"/>
    <w:rsid w:val="00125E88"/>
    <w:rsid w:val="00127FCA"/>
    <w:rsid w:val="001317C3"/>
    <w:rsid w:val="00136262"/>
    <w:rsid w:val="00137511"/>
    <w:rsid w:val="0015695A"/>
    <w:rsid w:val="00163572"/>
    <w:rsid w:val="00163791"/>
    <w:rsid w:val="0016417D"/>
    <w:rsid w:val="001668FE"/>
    <w:rsid w:val="00166EDC"/>
    <w:rsid w:val="00167F1F"/>
    <w:rsid w:val="0017133F"/>
    <w:rsid w:val="00171A56"/>
    <w:rsid w:val="00175D0B"/>
    <w:rsid w:val="0017620D"/>
    <w:rsid w:val="0018341C"/>
    <w:rsid w:val="00187AB1"/>
    <w:rsid w:val="0019032B"/>
    <w:rsid w:val="00190555"/>
    <w:rsid w:val="00194828"/>
    <w:rsid w:val="0019487A"/>
    <w:rsid w:val="00196951"/>
    <w:rsid w:val="001A04C0"/>
    <w:rsid w:val="001A1B30"/>
    <w:rsid w:val="001A3524"/>
    <w:rsid w:val="001A3689"/>
    <w:rsid w:val="001A5EB4"/>
    <w:rsid w:val="001A6D79"/>
    <w:rsid w:val="001B0797"/>
    <w:rsid w:val="001B3709"/>
    <w:rsid w:val="001C285B"/>
    <w:rsid w:val="001C3569"/>
    <w:rsid w:val="001C3752"/>
    <w:rsid w:val="001C4D79"/>
    <w:rsid w:val="001C7750"/>
    <w:rsid w:val="001D14AF"/>
    <w:rsid w:val="001D53A0"/>
    <w:rsid w:val="001D600D"/>
    <w:rsid w:val="001E6087"/>
    <w:rsid w:val="001E69BF"/>
    <w:rsid w:val="001E7C98"/>
    <w:rsid w:val="001F04ED"/>
    <w:rsid w:val="00200C7F"/>
    <w:rsid w:val="00203346"/>
    <w:rsid w:val="00206B39"/>
    <w:rsid w:val="00212748"/>
    <w:rsid w:val="00212E33"/>
    <w:rsid w:val="002210E0"/>
    <w:rsid w:val="0022667D"/>
    <w:rsid w:val="00226C35"/>
    <w:rsid w:val="00226FAA"/>
    <w:rsid w:val="00227DA1"/>
    <w:rsid w:val="002330FA"/>
    <w:rsid w:val="002337DE"/>
    <w:rsid w:val="0023402C"/>
    <w:rsid w:val="00234D59"/>
    <w:rsid w:val="00235426"/>
    <w:rsid w:val="002378B0"/>
    <w:rsid w:val="002406E9"/>
    <w:rsid w:val="002420DA"/>
    <w:rsid w:val="00246D57"/>
    <w:rsid w:val="00246E4D"/>
    <w:rsid w:val="00250479"/>
    <w:rsid w:val="002509B4"/>
    <w:rsid w:val="00250B78"/>
    <w:rsid w:val="00255314"/>
    <w:rsid w:val="0026235E"/>
    <w:rsid w:val="00264294"/>
    <w:rsid w:val="00266DE8"/>
    <w:rsid w:val="00275A80"/>
    <w:rsid w:val="0027608D"/>
    <w:rsid w:val="00283B30"/>
    <w:rsid w:val="00286139"/>
    <w:rsid w:val="002873E1"/>
    <w:rsid w:val="00297B84"/>
    <w:rsid w:val="002A00BD"/>
    <w:rsid w:val="002A0A13"/>
    <w:rsid w:val="002A1E17"/>
    <w:rsid w:val="002A6DAB"/>
    <w:rsid w:val="002B0591"/>
    <w:rsid w:val="002B327E"/>
    <w:rsid w:val="002B53E2"/>
    <w:rsid w:val="002C0705"/>
    <w:rsid w:val="002C38AD"/>
    <w:rsid w:val="002C3BE8"/>
    <w:rsid w:val="002D13B8"/>
    <w:rsid w:val="002E24D5"/>
    <w:rsid w:val="002E2ED4"/>
    <w:rsid w:val="002E4734"/>
    <w:rsid w:val="002E551D"/>
    <w:rsid w:val="002E57A1"/>
    <w:rsid w:val="002E6096"/>
    <w:rsid w:val="002E74D8"/>
    <w:rsid w:val="002F0B50"/>
    <w:rsid w:val="002F2193"/>
    <w:rsid w:val="002F7449"/>
    <w:rsid w:val="00303A64"/>
    <w:rsid w:val="00323D04"/>
    <w:rsid w:val="00324F6E"/>
    <w:rsid w:val="00325EC7"/>
    <w:rsid w:val="003317F7"/>
    <w:rsid w:val="00342B5C"/>
    <w:rsid w:val="0034333D"/>
    <w:rsid w:val="003448E2"/>
    <w:rsid w:val="003475AC"/>
    <w:rsid w:val="003600CC"/>
    <w:rsid w:val="00363E38"/>
    <w:rsid w:val="00364B71"/>
    <w:rsid w:val="00366AC3"/>
    <w:rsid w:val="00382DA6"/>
    <w:rsid w:val="00384EBE"/>
    <w:rsid w:val="00387A82"/>
    <w:rsid w:val="00392E5C"/>
    <w:rsid w:val="003A1A75"/>
    <w:rsid w:val="003A6C1C"/>
    <w:rsid w:val="003B73D5"/>
    <w:rsid w:val="003C1D8A"/>
    <w:rsid w:val="003C71C4"/>
    <w:rsid w:val="003D6812"/>
    <w:rsid w:val="003D7018"/>
    <w:rsid w:val="003E3DE0"/>
    <w:rsid w:val="003E6A34"/>
    <w:rsid w:val="003E786B"/>
    <w:rsid w:val="003F0EEA"/>
    <w:rsid w:val="003F118B"/>
    <w:rsid w:val="003F2F59"/>
    <w:rsid w:val="00404D3C"/>
    <w:rsid w:val="004051BC"/>
    <w:rsid w:val="00405D11"/>
    <w:rsid w:val="00412DB8"/>
    <w:rsid w:val="00415828"/>
    <w:rsid w:val="00422EC9"/>
    <w:rsid w:val="0042328D"/>
    <w:rsid w:val="0042413D"/>
    <w:rsid w:val="00426DCB"/>
    <w:rsid w:val="004331EB"/>
    <w:rsid w:val="00440528"/>
    <w:rsid w:val="00443467"/>
    <w:rsid w:val="0044455B"/>
    <w:rsid w:val="00446BF3"/>
    <w:rsid w:val="00446C02"/>
    <w:rsid w:val="00451D05"/>
    <w:rsid w:val="004521AA"/>
    <w:rsid w:val="004557D6"/>
    <w:rsid w:val="00455A16"/>
    <w:rsid w:val="00467CFD"/>
    <w:rsid w:val="004743D3"/>
    <w:rsid w:val="00477B38"/>
    <w:rsid w:val="00487FAD"/>
    <w:rsid w:val="00492BA6"/>
    <w:rsid w:val="00496B18"/>
    <w:rsid w:val="004A63A9"/>
    <w:rsid w:val="004B0F87"/>
    <w:rsid w:val="004B6435"/>
    <w:rsid w:val="004C11DC"/>
    <w:rsid w:val="004C27F7"/>
    <w:rsid w:val="004C66A1"/>
    <w:rsid w:val="004D107F"/>
    <w:rsid w:val="004D2B69"/>
    <w:rsid w:val="004D4B92"/>
    <w:rsid w:val="004D5BB9"/>
    <w:rsid w:val="004E082F"/>
    <w:rsid w:val="004E25DF"/>
    <w:rsid w:val="004F0569"/>
    <w:rsid w:val="004F1F3F"/>
    <w:rsid w:val="004F4CEF"/>
    <w:rsid w:val="004F6B25"/>
    <w:rsid w:val="004F7A9A"/>
    <w:rsid w:val="004F7FDB"/>
    <w:rsid w:val="00501799"/>
    <w:rsid w:val="005075F9"/>
    <w:rsid w:val="00510078"/>
    <w:rsid w:val="0051044C"/>
    <w:rsid w:val="005117C9"/>
    <w:rsid w:val="00511B81"/>
    <w:rsid w:val="00513099"/>
    <w:rsid w:val="00523574"/>
    <w:rsid w:val="005244AE"/>
    <w:rsid w:val="00524CA4"/>
    <w:rsid w:val="005265C1"/>
    <w:rsid w:val="00526996"/>
    <w:rsid w:val="005310A5"/>
    <w:rsid w:val="0053562B"/>
    <w:rsid w:val="00546410"/>
    <w:rsid w:val="0055481C"/>
    <w:rsid w:val="0055603F"/>
    <w:rsid w:val="00560D44"/>
    <w:rsid w:val="00564862"/>
    <w:rsid w:val="0056581C"/>
    <w:rsid w:val="00571C66"/>
    <w:rsid w:val="00576682"/>
    <w:rsid w:val="005777EA"/>
    <w:rsid w:val="00577F20"/>
    <w:rsid w:val="00590636"/>
    <w:rsid w:val="0059178A"/>
    <w:rsid w:val="005966F7"/>
    <w:rsid w:val="005A03CB"/>
    <w:rsid w:val="005A6E3D"/>
    <w:rsid w:val="005B1763"/>
    <w:rsid w:val="005B26EE"/>
    <w:rsid w:val="005C09DC"/>
    <w:rsid w:val="005C0B8C"/>
    <w:rsid w:val="005C5700"/>
    <w:rsid w:val="005D264F"/>
    <w:rsid w:val="005D3067"/>
    <w:rsid w:val="005D37B4"/>
    <w:rsid w:val="005E0F44"/>
    <w:rsid w:val="005E47C2"/>
    <w:rsid w:val="005E50E0"/>
    <w:rsid w:val="00600086"/>
    <w:rsid w:val="00601443"/>
    <w:rsid w:val="00601722"/>
    <w:rsid w:val="0060389A"/>
    <w:rsid w:val="00604D7A"/>
    <w:rsid w:val="006071E8"/>
    <w:rsid w:val="00610367"/>
    <w:rsid w:val="00610CF9"/>
    <w:rsid w:val="006144AB"/>
    <w:rsid w:val="00614AE7"/>
    <w:rsid w:val="00622A58"/>
    <w:rsid w:val="00622A7B"/>
    <w:rsid w:val="00624D83"/>
    <w:rsid w:val="00625A5B"/>
    <w:rsid w:val="00625C94"/>
    <w:rsid w:val="00626820"/>
    <w:rsid w:val="006274A0"/>
    <w:rsid w:val="006353AE"/>
    <w:rsid w:val="0063664F"/>
    <w:rsid w:val="00637EEA"/>
    <w:rsid w:val="00647032"/>
    <w:rsid w:val="0064779C"/>
    <w:rsid w:val="00651A78"/>
    <w:rsid w:val="00651C1C"/>
    <w:rsid w:val="00656CA8"/>
    <w:rsid w:val="00657AD6"/>
    <w:rsid w:val="006623DD"/>
    <w:rsid w:val="00663B1D"/>
    <w:rsid w:val="006659A0"/>
    <w:rsid w:val="00665A10"/>
    <w:rsid w:val="0067747B"/>
    <w:rsid w:val="006809B0"/>
    <w:rsid w:val="006817CE"/>
    <w:rsid w:val="00682DAE"/>
    <w:rsid w:val="00684F68"/>
    <w:rsid w:val="0069478E"/>
    <w:rsid w:val="006A0458"/>
    <w:rsid w:val="006A6822"/>
    <w:rsid w:val="006A740F"/>
    <w:rsid w:val="006B1442"/>
    <w:rsid w:val="006B1BF8"/>
    <w:rsid w:val="006B20B9"/>
    <w:rsid w:val="006B263E"/>
    <w:rsid w:val="006B5626"/>
    <w:rsid w:val="006B780A"/>
    <w:rsid w:val="006C0B0B"/>
    <w:rsid w:val="006C0C58"/>
    <w:rsid w:val="006C2D5E"/>
    <w:rsid w:val="006D32A5"/>
    <w:rsid w:val="006E2506"/>
    <w:rsid w:val="006F3EB6"/>
    <w:rsid w:val="006F43A2"/>
    <w:rsid w:val="006F7BD2"/>
    <w:rsid w:val="00701325"/>
    <w:rsid w:val="00702BC1"/>
    <w:rsid w:val="00705FA8"/>
    <w:rsid w:val="007060A2"/>
    <w:rsid w:val="007111C1"/>
    <w:rsid w:val="0071311F"/>
    <w:rsid w:val="007168FC"/>
    <w:rsid w:val="00717BD5"/>
    <w:rsid w:val="007206E8"/>
    <w:rsid w:val="00720B87"/>
    <w:rsid w:val="00722650"/>
    <w:rsid w:val="007255F2"/>
    <w:rsid w:val="00726978"/>
    <w:rsid w:val="00727F7A"/>
    <w:rsid w:val="00730FF9"/>
    <w:rsid w:val="00731178"/>
    <w:rsid w:val="00732B67"/>
    <w:rsid w:val="00734970"/>
    <w:rsid w:val="00735694"/>
    <w:rsid w:val="00744B20"/>
    <w:rsid w:val="007470CE"/>
    <w:rsid w:val="00753FD9"/>
    <w:rsid w:val="00771725"/>
    <w:rsid w:val="00771991"/>
    <w:rsid w:val="007719B7"/>
    <w:rsid w:val="00775659"/>
    <w:rsid w:val="00775917"/>
    <w:rsid w:val="00782402"/>
    <w:rsid w:val="0079150E"/>
    <w:rsid w:val="007916C5"/>
    <w:rsid w:val="00792ED8"/>
    <w:rsid w:val="007960AD"/>
    <w:rsid w:val="00796521"/>
    <w:rsid w:val="007A210B"/>
    <w:rsid w:val="007A410B"/>
    <w:rsid w:val="007B08DB"/>
    <w:rsid w:val="007B3BB3"/>
    <w:rsid w:val="007C09C3"/>
    <w:rsid w:val="007C0C3C"/>
    <w:rsid w:val="007C0D66"/>
    <w:rsid w:val="007C18A3"/>
    <w:rsid w:val="007C295B"/>
    <w:rsid w:val="007C32D6"/>
    <w:rsid w:val="007D0DF1"/>
    <w:rsid w:val="007D4D75"/>
    <w:rsid w:val="007D5C6E"/>
    <w:rsid w:val="00800B7E"/>
    <w:rsid w:val="00807A77"/>
    <w:rsid w:val="008109E7"/>
    <w:rsid w:val="00813CC9"/>
    <w:rsid w:val="00815481"/>
    <w:rsid w:val="00826DDE"/>
    <w:rsid w:val="00832C7D"/>
    <w:rsid w:val="00832CF1"/>
    <w:rsid w:val="00836CC3"/>
    <w:rsid w:val="00847F62"/>
    <w:rsid w:val="00860ADD"/>
    <w:rsid w:val="00860B3C"/>
    <w:rsid w:val="008615E8"/>
    <w:rsid w:val="0086468A"/>
    <w:rsid w:val="00867244"/>
    <w:rsid w:val="00873E1B"/>
    <w:rsid w:val="00880344"/>
    <w:rsid w:val="00892473"/>
    <w:rsid w:val="00892635"/>
    <w:rsid w:val="008A1CF2"/>
    <w:rsid w:val="008A2B14"/>
    <w:rsid w:val="008A3754"/>
    <w:rsid w:val="008A5908"/>
    <w:rsid w:val="008B4176"/>
    <w:rsid w:val="008B5E30"/>
    <w:rsid w:val="008B69EF"/>
    <w:rsid w:val="008C1DAD"/>
    <w:rsid w:val="008C243E"/>
    <w:rsid w:val="008C2CBC"/>
    <w:rsid w:val="008C5AD6"/>
    <w:rsid w:val="008C6713"/>
    <w:rsid w:val="008D1407"/>
    <w:rsid w:val="008D1548"/>
    <w:rsid w:val="008D5E69"/>
    <w:rsid w:val="008D6B20"/>
    <w:rsid w:val="008D74B8"/>
    <w:rsid w:val="008E71B5"/>
    <w:rsid w:val="008F6A70"/>
    <w:rsid w:val="008F74BF"/>
    <w:rsid w:val="009104D9"/>
    <w:rsid w:val="009134D8"/>
    <w:rsid w:val="009222EC"/>
    <w:rsid w:val="00924359"/>
    <w:rsid w:val="00924650"/>
    <w:rsid w:val="00925BE4"/>
    <w:rsid w:val="00940783"/>
    <w:rsid w:val="0094501B"/>
    <w:rsid w:val="00951EBB"/>
    <w:rsid w:val="00954552"/>
    <w:rsid w:val="00956F6C"/>
    <w:rsid w:val="00971682"/>
    <w:rsid w:val="009719F4"/>
    <w:rsid w:val="009768FB"/>
    <w:rsid w:val="00981049"/>
    <w:rsid w:val="0098302D"/>
    <w:rsid w:val="009842B3"/>
    <w:rsid w:val="009856C1"/>
    <w:rsid w:val="0098585B"/>
    <w:rsid w:val="0098649C"/>
    <w:rsid w:val="00990948"/>
    <w:rsid w:val="00996DD1"/>
    <w:rsid w:val="009A6658"/>
    <w:rsid w:val="009B389C"/>
    <w:rsid w:val="009C27F6"/>
    <w:rsid w:val="009C3625"/>
    <w:rsid w:val="009D15CA"/>
    <w:rsid w:val="009D3578"/>
    <w:rsid w:val="009E08F2"/>
    <w:rsid w:val="009E374D"/>
    <w:rsid w:val="009E51A5"/>
    <w:rsid w:val="009E6C90"/>
    <w:rsid w:val="009F1F1A"/>
    <w:rsid w:val="009F280A"/>
    <w:rsid w:val="009F5993"/>
    <w:rsid w:val="00A00C59"/>
    <w:rsid w:val="00A06D5D"/>
    <w:rsid w:val="00A1134E"/>
    <w:rsid w:val="00A15180"/>
    <w:rsid w:val="00A23B13"/>
    <w:rsid w:val="00A23FDB"/>
    <w:rsid w:val="00A27B8B"/>
    <w:rsid w:val="00A27BA7"/>
    <w:rsid w:val="00A31B51"/>
    <w:rsid w:val="00A3560C"/>
    <w:rsid w:val="00A37DFE"/>
    <w:rsid w:val="00A4208F"/>
    <w:rsid w:val="00A42363"/>
    <w:rsid w:val="00A45612"/>
    <w:rsid w:val="00A55D86"/>
    <w:rsid w:val="00A57D96"/>
    <w:rsid w:val="00A605FA"/>
    <w:rsid w:val="00A720F0"/>
    <w:rsid w:val="00A72578"/>
    <w:rsid w:val="00A75B36"/>
    <w:rsid w:val="00A778CD"/>
    <w:rsid w:val="00A825DA"/>
    <w:rsid w:val="00A8376D"/>
    <w:rsid w:val="00A8390F"/>
    <w:rsid w:val="00A85BD8"/>
    <w:rsid w:val="00A86334"/>
    <w:rsid w:val="00A86CC8"/>
    <w:rsid w:val="00A879AD"/>
    <w:rsid w:val="00A93F28"/>
    <w:rsid w:val="00A956D8"/>
    <w:rsid w:val="00A97933"/>
    <w:rsid w:val="00AA1853"/>
    <w:rsid w:val="00AA393A"/>
    <w:rsid w:val="00AA6053"/>
    <w:rsid w:val="00AB475F"/>
    <w:rsid w:val="00AC042A"/>
    <w:rsid w:val="00AC1B9D"/>
    <w:rsid w:val="00AC31F7"/>
    <w:rsid w:val="00AC3E88"/>
    <w:rsid w:val="00AC49D9"/>
    <w:rsid w:val="00AC5EC2"/>
    <w:rsid w:val="00AD12CD"/>
    <w:rsid w:val="00AD3EE5"/>
    <w:rsid w:val="00AD5612"/>
    <w:rsid w:val="00AE0AD7"/>
    <w:rsid w:val="00AE5DAD"/>
    <w:rsid w:val="00AE5EEC"/>
    <w:rsid w:val="00AF4345"/>
    <w:rsid w:val="00AF59E0"/>
    <w:rsid w:val="00B07D19"/>
    <w:rsid w:val="00B11B99"/>
    <w:rsid w:val="00B124A1"/>
    <w:rsid w:val="00B21E1C"/>
    <w:rsid w:val="00B2778E"/>
    <w:rsid w:val="00B346DD"/>
    <w:rsid w:val="00B34B5D"/>
    <w:rsid w:val="00B35CC9"/>
    <w:rsid w:val="00B40F66"/>
    <w:rsid w:val="00B41EB0"/>
    <w:rsid w:val="00B50613"/>
    <w:rsid w:val="00B54706"/>
    <w:rsid w:val="00B6165C"/>
    <w:rsid w:val="00B620A8"/>
    <w:rsid w:val="00B63F85"/>
    <w:rsid w:val="00B668E7"/>
    <w:rsid w:val="00B66AD1"/>
    <w:rsid w:val="00B70AF7"/>
    <w:rsid w:val="00B77B5C"/>
    <w:rsid w:val="00B81A04"/>
    <w:rsid w:val="00B82022"/>
    <w:rsid w:val="00B8749F"/>
    <w:rsid w:val="00B94139"/>
    <w:rsid w:val="00BA02B0"/>
    <w:rsid w:val="00BA43BE"/>
    <w:rsid w:val="00BB011E"/>
    <w:rsid w:val="00BB020B"/>
    <w:rsid w:val="00BB07C0"/>
    <w:rsid w:val="00BB2282"/>
    <w:rsid w:val="00BC0EEE"/>
    <w:rsid w:val="00BC18AF"/>
    <w:rsid w:val="00BC6F4B"/>
    <w:rsid w:val="00BD1173"/>
    <w:rsid w:val="00BD4933"/>
    <w:rsid w:val="00BE0CC6"/>
    <w:rsid w:val="00BE4328"/>
    <w:rsid w:val="00BF335D"/>
    <w:rsid w:val="00BF419E"/>
    <w:rsid w:val="00BF6065"/>
    <w:rsid w:val="00C01A7B"/>
    <w:rsid w:val="00C02628"/>
    <w:rsid w:val="00C11442"/>
    <w:rsid w:val="00C11588"/>
    <w:rsid w:val="00C161E7"/>
    <w:rsid w:val="00C20428"/>
    <w:rsid w:val="00C23B3C"/>
    <w:rsid w:val="00C25815"/>
    <w:rsid w:val="00C3010E"/>
    <w:rsid w:val="00C31A96"/>
    <w:rsid w:val="00C3276E"/>
    <w:rsid w:val="00C32C39"/>
    <w:rsid w:val="00C36560"/>
    <w:rsid w:val="00C37793"/>
    <w:rsid w:val="00C4440F"/>
    <w:rsid w:val="00C50D49"/>
    <w:rsid w:val="00C53071"/>
    <w:rsid w:val="00C55F86"/>
    <w:rsid w:val="00C608C3"/>
    <w:rsid w:val="00C63B54"/>
    <w:rsid w:val="00C640C7"/>
    <w:rsid w:val="00C74ADB"/>
    <w:rsid w:val="00C80C69"/>
    <w:rsid w:val="00C82622"/>
    <w:rsid w:val="00C84E09"/>
    <w:rsid w:val="00C84E42"/>
    <w:rsid w:val="00C913EA"/>
    <w:rsid w:val="00C931E6"/>
    <w:rsid w:val="00C96A96"/>
    <w:rsid w:val="00CA09A9"/>
    <w:rsid w:val="00CD1A8E"/>
    <w:rsid w:val="00CD2890"/>
    <w:rsid w:val="00CD33AD"/>
    <w:rsid w:val="00CD4A40"/>
    <w:rsid w:val="00CF02D6"/>
    <w:rsid w:val="00CF09DB"/>
    <w:rsid w:val="00CF13D1"/>
    <w:rsid w:val="00CF2BAF"/>
    <w:rsid w:val="00D07C9A"/>
    <w:rsid w:val="00D108B3"/>
    <w:rsid w:val="00D150D3"/>
    <w:rsid w:val="00D26243"/>
    <w:rsid w:val="00D33415"/>
    <w:rsid w:val="00D33E82"/>
    <w:rsid w:val="00D343B6"/>
    <w:rsid w:val="00D35DEE"/>
    <w:rsid w:val="00D378A0"/>
    <w:rsid w:val="00D54714"/>
    <w:rsid w:val="00D57248"/>
    <w:rsid w:val="00D60DF0"/>
    <w:rsid w:val="00D619B6"/>
    <w:rsid w:val="00D67190"/>
    <w:rsid w:val="00D67440"/>
    <w:rsid w:val="00D67788"/>
    <w:rsid w:val="00D70095"/>
    <w:rsid w:val="00D74D25"/>
    <w:rsid w:val="00D77057"/>
    <w:rsid w:val="00D777B7"/>
    <w:rsid w:val="00D90E73"/>
    <w:rsid w:val="00D90FC3"/>
    <w:rsid w:val="00D963BC"/>
    <w:rsid w:val="00DA00A3"/>
    <w:rsid w:val="00DA20A6"/>
    <w:rsid w:val="00DA4909"/>
    <w:rsid w:val="00DA6075"/>
    <w:rsid w:val="00DB41AC"/>
    <w:rsid w:val="00DB6A38"/>
    <w:rsid w:val="00DC35E3"/>
    <w:rsid w:val="00DC3C40"/>
    <w:rsid w:val="00DD038F"/>
    <w:rsid w:val="00DD092E"/>
    <w:rsid w:val="00DD0CE1"/>
    <w:rsid w:val="00DD522B"/>
    <w:rsid w:val="00DD79FC"/>
    <w:rsid w:val="00DE7C1F"/>
    <w:rsid w:val="00DF08AE"/>
    <w:rsid w:val="00DF3A66"/>
    <w:rsid w:val="00DF572B"/>
    <w:rsid w:val="00E04A79"/>
    <w:rsid w:val="00E118A6"/>
    <w:rsid w:val="00E121D5"/>
    <w:rsid w:val="00E122A9"/>
    <w:rsid w:val="00E17427"/>
    <w:rsid w:val="00E17A0F"/>
    <w:rsid w:val="00E22558"/>
    <w:rsid w:val="00E254A8"/>
    <w:rsid w:val="00E25D78"/>
    <w:rsid w:val="00E25DBD"/>
    <w:rsid w:val="00E31E18"/>
    <w:rsid w:val="00E3605C"/>
    <w:rsid w:val="00E37588"/>
    <w:rsid w:val="00E37E2B"/>
    <w:rsid w:val="00E46210"/>
    <w:rsid w:val="00E5115A"/>
    <w:rsid w:val="00E61729"/>
    <w:rsid w:val="00E6272E"/>
    <w:rsid w:val="00E66FB0"/>
    <w:rsid w:val="00E6784E"/>
    <w:rsid w:val="00E71F76"/>
    <w:rsid w:val="00E7557E"/>
    <w:rsid w:val="00E825B5"/>
    <w:rsid w:val="00E9106B"/>
    <w:rsid w:val="00E93588"/>
    <w:rsid w:val="00E959AC"/>
    <w:rsid w:val="00E97821"/>
    <w:rsid w:val="00EA0D70"/>
    <w:rsid w:val="00EA177E"/>
    <w:rsid w:val="00EA47B2"/>
    <w:rsid w:val="00EB0A56"/>
    <w:rsid w:val="00EB4C5E"/>
    <w:rsid w:val="00EB567C"/>
    <w:rsid w:val="00EB6107"/>
    <w:rsid w:val="00EB7183"/>
    <w:rsid w:val="00EB7ABF"/>
    <w:rsid w:val="00EC3FF2"/>
    <w:rsid w:val="00ED4E74"/>
    <w:rsid w:val="00EE1204"/>
    <w:rsid w:val="00EE268F"/>
    <w:rsid w:val="00EE70E9"/>
    <w:rsid w:val="00EF03E8"/>
    <w:rsid w:val="00EF51A0"/>
    <w:rsid w:val="00EF742E"/>
    <w:rsid w:val="00EF79A1"/>
    <w:rsid w:val="00F11D15"/>
    <w:rsid w:val="00F16A4F"/>
    <w:rsid w:val="00F247A8"/>
    <w:rsid w:val="00F304BE"/>
    <w:rsid w:val="00F306E4"/>
    <w:rsid w:val="00F3408F"/>
    <w:rsid w:val="00F34BD1"/>
    <w:rsid w:val="00F41272"/>
    <w:rsid w:val="00F55BF4"/>
    <w:rsid w:val="00F64CC3"/>
    <w:rsid w:val="00F77C40"/>
    <w:rsid w:val="00F802A8"/>
    <w:rsid w:val="00F81CF0"/>
    <w:rsid w:val="00F831A9"/>
    <w:rsid w:val="00F85D3B"/>
    <w:rsid w:val="00F87E4B"/>
    <w:rsid w:val="00F90064"/>
    <w:rsid w:val="00F97BF7"/>
    <w:rsid w:val="00FA3042"/>
    <w:rsid w:val="00FC5D0F"/>
    <w:rsid w:val="00FD0C1B"/>
    <w:rsid w:val="00FD3FBD"/>
    <w:rsid w:val="00FE0427"/>
    <w:rsid w:val="00FE20F8"/>
    <w:rsid w:val="00FE35EF"/>
    <w:rsid w:val="00FE377F"/>
    <w:rsid w:val="00FF03EA"/>
    <w:rsid w:val="00FF09AE"/>
    <w:rsid w:val="00FF5EE8"/>
    <w:rsid w:val="00FF7564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7EBF8B7"/>
  <w15:docId w15:val="{D97BBC84-0B12-42D5-8B0C-C2F7EA8F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78B2"/>
    <w:pPr>
      <w:suppressAutoHyphens/>
    </w:pPr>
    <w:rPr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51EB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51EBB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DD092E"/>
    <w:rPr>
      <w:rFonts w:ascii="Tahoma" w:hAnsi="Tahoma" w:cs="Tahoma"/>
      <w:sz w:val="16"/>
      <w:szCs w:val="16"/>
    </w:rPr>
  </w:style>
  <w:style w:type="character" w:styleId="Lienhypertexte">
    <w:name w:val="Hyperlink"/>
    <w:rsid w:val="00651C1C"/>
    <w:rPr>
      <w:color w:val="0000FF"/>
      <w:u w:val="single"/>
    </w:rPr>
  </w:style>
  <w:style w:type="paragraph" w:styleId="Retraitcorpsdetexte">
    <w:name w:val="Body Text Indent"/>
    <w:basedOn w:val="Normal"/>
    <w:rsid w:val="00A8390F"/>
    <w:pPr>
      <w:ind w:left="180" w:firstLine="540"/>
    </w:pPr>
    <w:rPr>
      <w:sz w:val="24"/>
      <w:szCs w:val="24"/>
    </w:rPr>
  </w:style>
  <w:style w:type="paragraph" w:customStyle="1" w:styleId="Retraitcorpsdetexte21">
    <w:name w:val="Retrait corps de texte 21"/>
    <w:basedOn w:val="Normal"/>
    <w:rsid w:val="00A8390F"/>
    <w:pPr>
      <w:ind w:firstLine="1080"/>
    </w:pPr>
    <w:rPr>
      <w:sz w:val="24"/>
      <w:szCs w:val="24"/>
    </w:rPr>
  </w:style>
  <w:style w:type="table" w:styleId="Grilledutableau">
    <w:name w:val="Table Grid"/>
    <w:basedOn w:val="TableauNormal"/>
    <w:rsid w:val="00A8390F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semiHidden/>
    <w:rsid w:val="003D6812"/>
  </w:style>
  <w:style w:type="paragraph" w:customStyle="1" w:styleId="normalformulaire">
    <w:name w:val="normal formulaire"/>
    <w:basedOn w:val="Normal"/>
    <w:rsid w:val="00AC49D9"/>
    <w:pPr>
      <w:jc w:val="both"/>
    </w:pPr>
    <w:rPr>
      <w:rFonts w:ascii="Tahoma" w:hAnsi="Tahoma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3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FPPICC\Mes%20documents\FONDS%20EPERON\Christophe%20FNCF%20-%20FondsEperon\Papier%20Entete%20FondsEperon%20Adress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D5829-8B00-4A37-B81E-37A6CA246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Entete FondsEperon Adresse.dot</Template>
  <TotalTime>247</TotalTime>
  <Pages>7</Pages>
  <Words>711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CHARLES Christophe</Company>
  <LinksUpToDate>false</LinksUpToDate>
  <CharactersWithSpaces>4616</CharactersWithSpaces>
  <SharedDoc>false</SharedDoc>
  <HLinks>
    <vt:vector size="12" baseType="variant">
      <vt:variant>
        <vt:i4>6094877</vt:i4>
      </vt:variant>
      <vt:variant>
        <vt:i4>3</vt:i4>
      </vt:variant>
      <vt:variant>
        <vt:i4>0</vt:i4>
      </vt:variant>
      <vt:variant>
        <vt:i4>5</vt:i4>
      </vt:variant>
      <vt:variant>
        <vt:lpwstr>http://www.fnch.fr-/</vt:lpwstr>
      </vt:variant>
      <vt:variant>
        <vt:lpwstr/>
      </vt:variant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http://www.fnch.fr/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Caroline Cournut</cp:lastModifiedBy>
  <cp:revision>45</cp:revision>
  <cp:lastPrinted>2025-06-04T12:48:00Z</cp:lastPrinted>
  <dcterms:created xsi:type="dcterms:W3CDTF">2017-12-18T11:23:00Z</dcterms:created>
  <dcterms:modified xsi:type="dcterms:W3CDTF">2025-06-04T12:48:00Z</dcterms:modified>
</cp:coreProperties>
</file>